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92" w:rsidRPr="007A0692" w:rsidRDefault="000F32CF" w:rsidP="007A0692">
      <w:pPr>
        <w:rPr>
          <w:szCs w:val="24"/>
        </w:rPr>
      </w:pP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>. N</w:t>
      </w:r>
      <w:r w:rsidR="00946699">
        <w:rPr>
          <w:szCs w:val="24"/>
        </w:rPr>
        <w:t xml:space="preserve">° </w:t>
      </w:r>
      <w:r w:rsidR="0092792E">
        <w:rPr>
          <w:szCs w:val="24"/>
        </w:rPr>
        <w:t>000</w:t>
      </w:r>
      <w:r w:rsidR="00420E36">
        <w:rPr>
          <w:szCs w:val="24"/>
        </w:rPr>
        <w:t>1698</w:t>
      </w:r>
      <w:bookmarkStart w:id="0" w:name="_GoBack"/>
      <w:bookmarkEnd w:id="0"/>
      <w:r w:rsidR="005860CF">
        <w:rPr>
          <w:szCs w:val="24"/>
        </w:rPr>
        <w:t>/B15</w:t>
      </w:r>
      <w:r w:rsidR="007A0692" w:rsidRPr="007A0692">
        <w:rPr>
          <w:szCs w:val="24"/>
        </w:rPr>
        <w:t xml:space="preserve"> </w:t>
      </w:r>
      <w:r>
        <w:rPr>
          <w:szCs w:val="24"/>
        </w:rPr>
        <w:tab/>
      </w:r>
      <w:r w:rsidR="004C1E5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439BF">
        <w:rPr>
          <w:szCs w:val="24"/>
        </w:rPr>
        <w:t xml:space="preserve">   </w:t>
      </w:r>
      <w:r>
        <w:rPr>
          <w:szCs w:val="24"/>
        </w:rPr>
        <w:tab/>
      </w:r>
      <w:r w:rsidR="00A439BF">
        <w:rPr>
          <w:szCs w:val="24"/>
        </w:rPr>
        <w:t xml:space="preserve">      </w:t>
      </w:r>
      <w:r w:rsidR="00093386">
        <w:rPr>
          <w:szCs w:val="24"/>
        </w:rPr>
        <w:t xml:space="preserve">Brisighella, </w:t>
      </w:r>
      <w:r w:rsidR="00946699">
        <w:rPr>
          <w:szCs w:val="24"/>
        </w:rPr>
        <w:t xml:space="preserve"> 2</w:t>
      </w:r>
      <w:r w:rsidR="0092792E">
        <w:rPr>
          <w:szCs w:val="24"/>
        </w:rPr>
        <w:t>8</w:t>
      </w:r>
      <w:r>
        <w:rPr>
          <w:szCs w:val="24"/>
        </w:rPr>
        <w:t>/0</w:t>
      </w:r>
      <w:r w:rsidR="0092792E">
        <w:rPr>
          <w:szCs w:val="24"/>
        </w:rPr>
        <w:t>5</w:t>
      </w:r>
      <w:r>
        <w:rPr>
          <w:szCs w:val="24"/>
        </w:rPr>
        <w:t>/2016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Agli Atti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Al Sito Web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All’Albo</w:t>
      </w:r>
    </w:p>
    <w:p w:rsidR="00EA7FBE" w:rsidRPr="004369CD" w:rsidRDefault="00EA7FBE" w:rsidP="00EA7FBE">
      <w:pPr>
        <w:ind w:left="1134" w:hanging="1134"/>
        <w:jc w:val="both"/>
        <w:rPr>
          <w:bCs/>
          <w:u w:val="single"/>
        </w:rPr>
      </w:pPr>
      <w:r w:rsidRPr="007A68AD">
        <w:rPr>
          <w:rFonts w:ascii="Calibri" w:hAnsi="Calibri" w:cs="Calibri"/>
        </w:rPr>
        <w:t>OGGETTO:</w:t>
      </w:r>
      <w:r w:rsidRPr="007A68AD">
        <w:rPr>
          <w:rFonts w:ascii="Calibri" w:hAnsi="Calibri" w:cs="Calibri"/>
          <w:b/>
          <w:bCs/>
        </w:rPr>
        <w:t xml:space="preserve"> </w:t>
      </w:r>
      <w:r w:rsidR="00FA6F90">
        <w:rPr>
          <w:bCs/>
        </w:rPr>
        <w:t xml:space="preserve">Costituzione Albo Fornitori </w:t>
      </w:r>
      <w:r w:rsidRPr="00A439BF">
        <w:rPr>
          <w:bCs/>
        </w:rPr>
        <w:t xml:space="preserve"> </w:t>
      </w:r>
      <w:r w:rsidR="00FA6F90">
        <w:rPr>
          <w:bCs/>
        </w:rPr>
        <w:t xml:space="preserve">come da  avviso </w:t>
      </w:r>
      <w:proofErr w:type="spellStart"/>
      <w:r w:rsidR="00FA6F90">
        <w:rPr>
          <w:bCs/>
        </w:rPr>
        <w:t>prot</w:t>
      </w:r>
      <w:proofErr w:type="spellEnd"/>
      <w:r w:rsidR="00FA6F90">
        <w:rPr>
          <w:bCs/>
        </w:rPr>
        <w:t>. 0001200/B15 del 15</w:t>
      </w:r>
      <w:r w:rsidR="003F604A" w:rsidRPr="00A439BF">
        <w:rPr>
          <w:bCs/>
        </w:rPr>
        <w:t xml:space="preserve"> </w:t>
      </w:r>
      <w:r w:rsidR="00FA6F90">
        <w:rPr>
          <w:bCs/>
        </w:rPr>
        <w:t>aprile</w:t>
      </w:r>
      <w:r w:rsidR="003F604A" w:rsidRPr="00A439BF">
        <w:rPr>
          <w:bCs/>
        </w:rPr>
        <w:t xml:space="preserve"> 2016</w:t>
      </w:r>
      <w:r w:rsidRPr="00A439BF">
        <w:rPr>
          <w:bCs/>
        </w:rPr>
        <w:t xml:space="preserve"> -  Progetto 10.8.1.A1-FESRPON-</w:t>
      </w:r>
      <w:r w:rsidR="00B44732" w:rsidRPr="00A439BF">
        <w:rPr>
          <w:bCs/>
        </w:rPr>
        <w:t>EM</w:t>
      </w:r>
      <w:r w:rsidRPr="00A439BF">
        <w:rPr>
          <w:bCs/>
        </w:rPr>
        <w:t>-2015-</w:t>
      </w:r>
      <w:r w:rsidR="00B44732" w:rsidRPr="00A439BF">
        <w:rPr>
          <w:bCs/>
        </w:rPr>
        <w:t xml:space="preserve">184 rete </w:t>
      </w:r>
      <w:proofErr w:type="spellStart"/>
      <w:r w:rsidR="00B44732" w:rsidRPr="00A439BF">
        <w:rPr>
          <w:bCs/>
        </w:rPr>
        <w:t>Wlan</w:t>
      </w:r>
      <w:proofErr w:type="spellEnd"/>
      <w:r w:rsidR="00B44732" w:rsidRPr="00A439BF">
        <w:rPr>
          <w:bCs/>
        </w:rPr>
        <w:t xml:space="preserve"> </w:t>
      </w:r>
      <w:proofErr w:type="spellStart"/>
      <w:r w:rsidR="00B44732" w:rsidRPr="00A439BF">
        <w:rPr>
          <w:bCs/>
        </w:rPr>
        <w:t>icbrisighella</w:t>
      </w:r>
      <w:proofErr w:type="spellEnd"/>
      <w:r w:rsidRPr="00EF3F7D">
        <w:rPr>
          <w:bCs/>
        </w:rPr>
        <w:t xml:space="preserve">. </w:t>
      </w:r>
    </w:p>
    <w:p w:rsidR="00EA7FBE" w:rsidRPr="004369CD" w:rsidRDefault="00EA7FBE" w:rsidP="00EA7FBE">
      <w:pPr>
        <w:ind w:left="1134" w:hanging="828"/>
        <w:jc w:val="both"/>
      </w:pPr>
      <w:r w:rsidRPr="004369CD">
        <w:tab/>
        <w:t xml:space="preserve">CUP: </w:t>
      </w:r>
      <w:r w:rsidR="004369CD" w:rsidRPr="004369CD">
        <w:rPr>
          <w:bCs/>
          <w:i/>
          <w:iCs/>
          <w:szCs w:val="24"/>
        </w:rPr>
        <w:t>I56J16000030007</w:t>
      </w:r>
    </w:p>
    <w:p w:rsidR="00EA7FBE" w:rsidRPr="00751EB4" w:rsidRDefault="00EA7FBE" w:rsidP="00EA7FBE">
      <w:pPr>
        <w:spacing w:before="240"/>
        <w:jc w:val="center"/>
        <w:rPr>
          <w:b/>
          <w:bCs/>
          <w:szCs w:val="24"/>
        </w:rPr>
      </w:pPr>
      <w:r w:rsidRPr="00751EB4">
        <w:rPr>
          <w:b/>
          <w:bCs/>
          <w:szCs w:val="24"/>
        </w:rPr>
        <w:t>Il DIRIGENTE SCOLASTICO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VISTA</w:t>
      </w:r>
      <w:r w:rsidRPr="00CF58F4">
        <w:rPr>
          <w:szCs w:val="24"/>
        </w:rPr>
        <w:tab/>
        <w:t xml:space="preserve">la Nota  autorizzativa  M.I.U.R. </w:t>
      </w:r>
      <w:proofErr w:type="spellStart"/>
      <w:r w:rsidRPr="00CF58F4">
        <w:rPr>
          <w:szCs w:val="24"/>
        </w:rPr>
        <w:t>prot</w:t>
      </w:r>
      <w:proofErr w:type="spellEnd"/>
      <w:r w:rsidRPr="00CF58F4">
        <w:rPr>
          <w:szCs w:val="24"/>
        </w:rPr>
        <w:t>. n° AOODGEFID/</w:t>
      </w:r>
      <w:r w:rsidR="00DC068C" w:rsidRPr="00CF58F4">
        <w:rPr>
          <w:szCs w:val="24"/>
        </w:rPr>
        <w:t xml:space="preserve">1760 del 20 gennaio 2016 </w:t>
      </w:r>
      <w:r w:rsidRPr="00CF58F4">
        <w:rPr>
          <w:szCs w:val="24"/>
        </w:rPr>
        <w:t xml:space="preserve">con oggetto: “Autorizzazione progetto e impegno di spesa a valere sull’Avviso pubblico </w:t>
      </w:r>
      <w:proofErr w:type="spellStart"/>
      <w:r w:rsidRPr="00CF58F4">
        <w:rPr>
          <w:szCs w:val="24"/>
        </w:rPr>
        <w:t>prot</w:t>
      </w:r>
      <w:proofErr w:type="spellEnd"/>
      <w:r w:rsidRPr="00CF58F4">
        <w:rPr>
          <w:szCs w:val="24"/>
        </w:rPr>
        <w:t>. n. AOODGEFID\9035 del 13 luglio 2015, finalizzato alla realizzazione, all’ampliamento o all’adeguamento d</w:t>
      </w:r>
      <w:r w:rsidR="00DC068C" w:rsidRPr="00CF58F4">
        <w:rPr>
          <w:szCs w:val="24"/>
        </w:rPr>
        <w:t xml:space="preserve">elle infrastrutture di rete WLAN </w:t>
      </w:r>
      <w:proofErr w:type="spellStart"/>
      <w:r w:rsidR="00DC068C" w:rsidRPr="00CF58F4">
        <w:rPr>
          <w:szCs w:val="24"/>
        </w:rPr>
        <w:t>icbrisighella</w:t>
      </w:r>
      <w:proofErr w:type="spellEnd"/>
      <w:r w:rsidRPr="00CF58F4">
        <w:rPr>
          <w:szCs w:val="24"/>
        </w:rPr>
        <w:t>”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LETTE</w:t>
      </w:r>
      <w:r w:rsidRPr="00CF58F4">
        <w:rPr>
          <w:b/>
          <w:szCs w:val="24"/>
        </w:rPr>
        <w:tab/>
      </w:r>
      <w:r w:rsidRPr="00CF58F4">
        <w:rPr>
          <w:szCs w:val="24"/>
        </w:rPr>
        <w:t xml:space="preserve">le “Disposizioni per l’attuazione dei progetti” </w:t>
      </w:r>
      <w:proofErr w:type="spellStart"/>
      <w:r w:rsidRPr="00CF58F4">
        <w:rPr>
          <w:szCs w:val="24"/>
        </w:rPr>
        <w:t>prot</w:t>
      </w:r>
      <w:proofErr w:type="spellEnd"/>
      <w:r w:rsidRPr="00CF58F4">
        <w:rPr>
          <w:szCs w:val="24"/>
        </w:rPr>
        <w:t>. n. AOODGEFID/2224 del 28 gennaio 2016;</w:t>
      </w:r>
    </w:p>
    <w:p w:rsidR="00EA7FBE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VISTE</w:t>
      </w:r>
      <w:r w:rsidRPr="00CF58F4">
        <w:rPr>
          <w:szCs w:val="24"/>
        </w:rPr>
        <w:tab/>
        <w:t xml:space="preserve"> le norme stabilite nelle linee guida per la realizzazione di tali  progetti;</w:t>
      </w:r>
    </w:p>
    <w:p w:rsidR="006876B4" w:rsidRDefault="006876B4" w:rsidP="0092792E">
      <w:pPr>
        <w:tabs>
          <w:tab w:val="left" w:pos="1134"/>
        </w:tabs>
        <w:ind w:left="1134" w:hanging="1134"/>
        <w:jc w:val="both"/>
        <w:rPr>
          <w:b/>
          <w:bCs/>
          <w:szCs w:val="24"/>
        </w:rPr>
      </w:pPr>
    </w:p>
    <w:p w:rsidR="0092792E" w:rsidRDefault="00EA7FBE" w:rsidP="0092792E">
      <w:pPr>
        <w:tabs>
          <w:tab w:val="left" w:pos="1134"/>
        </w:tabs>
        <w:ind w:left="1134" w:hanging="1134"/>
        <w:jc w:val="both"/>
        <w:rPr>
          <w:szCs w:val="24"/>
        </w:rPr>
      </w:pPr>
      <w:r w:rsidRPr="005C1CCD">
        <w:rPr>
          <w:b/>
          <w:bCs/>
          <w:szCs w:val="24"/>
        </w:rPr>
        <w:t>VISTO</w:t>
      </w:r>
      <w:r w:rsidR="0092792E">
        <w:rPr>
          <w:szCs w:val="24"/>
        </w:rPr>
        <w:t xml:space="preserve">      </w:t>
      </w:r>
      <w:r w:rsidR="0092792E">
        <w:rPr>
          <w:szCs w:val="24"/>
        </w:rPr>
        <w:tab/>
        <w:t xml:space="preserve">l’Avviso per la realizzazione </w:t>
      </w:r>
      <w:r w:rsidRPr="005C1CCD">
        <w:rPr>
          <w:szCs w:val="24"/>
        </w:rPr>
        <w:t xml:space="preserve">di </w:t>
      </w:r>
      <w:r w:rsidR="0092792E">
        <w:rPr>
          <w:szCs w:val="24"/>
        </w:rPr>
        <w:t xml:space="preserve">un Albo Fornitori per il progetto </w:t>
      </w:r>
      <w:r w:rsidR="0092792E" w:rsidRPr="00A439BF">
        <w:rPr>
          <w:bCs/>
        </w:rPr>
        <w:t xml:space="preserve">10.8.1.A1-FESRPON-EM-2015-184 </w:t>
      </w:r>
      <w:r w:rsidR="0092792E">
        <w:t xml:space="preserve">Codice </w:t>
      </w:r>
      <w:proofErr w:type="spellStart"/>
      <w:r w:rsidR="0092792E">
        <w:t>Cup</w:t>
      </w:r>
      <w:proofErr w:type="spellEnd"/>
      <w:r w:rsidR="0092792E">
        <w:t xml:space="preserve"> I56J16000030007 -Infrastrutture di rete </w:t>
      </w:r>
      <w:proofErr w:type="spellStart"/>
      <w:r w:rsidR="0092792E">
        <w:t>Lan</w:t>
      </w:r>
      <w:proofErr w:type="spellEnd"/>
      <w:r w:rsidR="0092792E">
        <w:t>/</w:t>
      </w:r>
      <w:proofErr w:type="spellStart"/>
      <w:r w:rsidR="0092792E">
        <w:t>Wlan</w:t>
      </w:r>
      <w:r w:rsidR="0092792E">
        <w:rPr>
          <w:szCs w:val="24"/>
        </w:rPr>
        <w:t>,</w:t>
      </w:r>
      <w:r w:rsidRPr="005C1CCD">
        <w:rPr>
          <w:szCs w:val="24"/>
        </w:rPr>
        <w:t>emanato</w:t>
      </w:r>
      <w:proofErr w:type="spellEnd"/>
      <w:r w:rsidRPr="005C1CCD">
        <w:rPr>
          <w:szCs w:val="24"/>
        </w:rPr>
        <w:t xml:space="preserve"> il </w:t>
      </w:r>
      <w:r w:rsidR="0092792E">
        <w:rPr>
          <w:szCs w:val="24"/>
        </w:rPr>
        <w:t>15</w:t>
      </w:r>
      <w:r w:rsidR="00CF58F4" w:rsidRPr="005C1CCD">
        <w:rPr>
          <w:szCs w:val="24"/>
        </w:rPr>
        <w:t>/0</w:t>
      </w:r>
      <w:r w:rsidR="0092792E">
        <w:rPr>
          <w:szCs w:val="24"/>
        </w:rPr>
        <w:t>4</w:t>
      </w:r>
      <w:r w:rsidRPr="005C1CCD">
        <w:rPr>
          <w:szCs w:val="24"/>
        </w:rPr>
        <w:t>/</w:t>
      </w:r>
      <w:r w:rsidR="00CF58F4" w:rsidRPr="005C1CCD">
        <w:rPr>
          <w:szCs w:val="24"/>
        </w:rPr>
        <w:t>2016</w:t>
      </w:r>
      <w:r w:rsidRPr="005C1CCD">
        <w:rPr>
          <w:szCs w:val="24"/>
        </w:rPr>
        <w:t xml:space="preserve">  (</w:t>
      </w:r>
      <w:proofErr w:type="spellStart"/>
      <w:r w:rsidRPr="005C1CCD">
        <w:rPr>
          <w:szCs w:val="24"/>
        </w:rPr>
        <w:t>prot</w:t>
      </w:r>
      <w:proofErr w:type="spellEnd"/>
      <w:r w:rsidRPr="005C1CCD">
        <w:rPr>
          <w:szCs w:val="24"/>
        </w:rPr>
        <w:t xml:space="preserve">. </w:t>
      </w:r>
      <w:r w:rsidR="0092792E">
        <w:rPr>
          <w:szCs w:val="24"/>
        </w:rPr>
        <w:t>0001200/B15</w:t>
      </w:r>
      <w:r w:rsidRPr="005C1CCD">
        <w:rPr>
          <w:szCs w:val="24"/>
        </w:rPr>
        <w:t>)</w:t>
      </w:r>
      <w:r w:rsidR="00CF58F4" w:rsidRPr="005C1CCD">
        <w:rPr>
          <w:szCs w:val="24"/>
        </w:rPr>
        <w:t xml:space="preserve"> tram</w:t>
      </w:r>
      <w:r w:rsidR="0092792E">
        <w:rPr>
          <w:szCs w:val="24"/>
        </w:rPr>
        <w:t>ite affissione all’Albo on line;</w:t>
      </w:r>
    </w:p>
    <w:p w:rsidR="00807185" w:rsidRDefault="00807185" w:rsidP="0092792E">
      <w:pPr>
        <w:tabs>
          <w:tab w:val="left" w:pos="1134"/>
        </w:tabs>
        <w:ind w:left="1134" w:hanging="1134"/>
        <w:jc w:val="both"/>
        <w:rPr>
          <w:szCs w:val="24"/>
        </w:rPr>
      </w:pPr>
    </w:p>
    <w:p w:rsidR="0092792E" w:rsidRDefault="0092792E" w:rsidP="0092792E">
      <w:pPr>
        <w:tabs>
          <w:tab w:val="left" w:pos="1134"/>
        </w:tabs>
        <w:ind w:left="1134" w:hanging="1134"/>
        <w:jc w:val="both"/>
        <w:rPr>
          <w:szCs w:val="24"/>
        </w:rPr>
      </w:pPr>
      <w:r w:rsidRPr="005C1CCD">
        <w:rPr>
          <w:b/>
          <w:bCs/>
          <w:szCs w:val="24"/>
        </w:rPr>
        <w:t>VISTO</w:t>
      </w:r>
      <w:r>
        <w:rPr>
          <w:szCs w:val="24"/>
        </w:rPr>
        <w:t xml:space="preserve">      </w:t>
      </w:r>
      <w:r>
        <w:rPr>
          <w:szCs w:val="24"/>
        </w:rPr>
        <w:tab/>
        <w:t xml:space="preserve">che alla scadenza per la presentazione delle domande del 26/04/2016 </w:t>
      </w:r>
      <w:r w:rsidR="00CA03AB">
        <w:rPr>
          <w:szCs w:val="24"/>
        </w:rPr>
        <w:t xml:space="preserve">sono pervenute le richieste di iscrizione all’Albo Fornitori di </w:t>
      </w:r>
      <w:r>
        <w:rPr>
          <w:szCs w:val="24"/>
        </w:rPr>
        <w:t>quattro ditte;</w:t>
      </w:r>
    </w:p>
    <w:p w:rsidR="00807185" w:rsidRDefault="00807185" w:rsidP="0092792E">
      <w:pPr>
        <w:tabs>
          <w:tab w:val="left" w:pos="1134"/>
        </w:tabs>
        <w:ind w:left="1134" w:hanging="1134"/>
        <w:jc w:val="both"/>
        <w:rPr>
          <w:szCs w:val="24"/>
        </w:rPr>
      </w:pPr>
    </w:p>
    <w:p w:rsidR="0092792E" w:rsidRDefault="0092792E" w:rsidP="0092792E">
      <w:pPr>
        <w:tabs>
          <w:tab w:val="left" w:pos="1134"/>
        </w:tabs>
        <w:ind w:left="1134" w:hanging="1134"/>
        <w:jc w:val="both"/>
        <w:rPr>
          <w:bCs/>
          <w:szCs w:val="24"/>
        </w:rPr>
      </w:pPr>
      <w:r w:rsidRPr="005C1CCD">
        <w:rPr>
          <w:b/>
          <w:bCs/>
          <w:szCs w:val="24"/>
        </w:rPr>
        <w:t>V</w:t>
      </w:r>
      <w:r>
        <w:rPr>
          <w:b/>
          <w:bCs/>
          <w:szCs w:val="24"/>
        </w:rPr>
        <w:t xml:space="preserve">ERIFICATE  </w:t>
      </w:r>
      <w:r w:rsidRPr="0092792E">
        <w:rPr>
          <w:bCs/>
          <w:szCs w:val="24"/>
        </w:rPr>
        <w:t xml:space="preserve">le </w:t>
      </w:r>
      <w:r w:rsidR="00807185">
        <w:rPr>
          <w:bCs/>
          <w:szCs w:val="24"/>
        </w:rPr>
        <w:t xml:space="preserve">regolari </w:t>
      </w:r>
      <w:r w:rsidR="00CA03AB">
        <w:rPr>
          <w:bCs/>
          <w:szCs w:val="24"/>
        </w:rPr>
        <w:t>istanze</w:t>
      </w:r>
      <w:r w:rsidRPr="0092792E">
        <w:rPr>
          <w:bCs/>
          <w:szCs w:val="24"/>
        </w:rPr>
        <w:t xml:space="preserve"> presentate</w:t>
      </w:r>
      <w:r w:rsidR="00A23B62">
        <w:rPr>
          <w:bCs/>
          <w:szCs w:val="24"/>
        </w:rPr>
        <w:t xml:space="preserve"> per l’iscrizione all’Albo Fornitori</w:t>
      </w:r>
      <w:r>
        <w:rPr>
          <w:bCs/>
          <w:szCs w:val="24"/>
        </w:rPr>
        <w:t>;</w:t>
      </w:r>
    </w:p>
    <w:p w:rsidR="00807185" w:rsidRDefault="00807185" w:rsidP="0092792E">
      <w:pPr>
        <w:tabs>
          <w:tab w:val="left" w:pos="1134"/>
        </w:tabs>
        <w:ind w:left="1134" w:hanging="1134"/>
        <w:jc w:val="both"/>
        <w:rPr>
          <w:bCs/>
          <w:szCs w:val="24"/>
        </w:rPr>
      </w:pPr>
    </w:p>
    <w:p w:rsidR="00807185" w:rsidRDefault="00807185" w:rsidP="0092792E">
      <w:pPr>
        <w:tabs>
          <w:tab w:val="left" w:pos="1134"/>
        </w:tabs>
        <w:ind w:left="1134" w:hanging="1134"/>
        <w:jc w:val="both"/>
        <w:rPr>
          <w:bCs/>
          <w:szCs w:val="24"/>
        </w:rPr>
      </w:pPr>
      <w:r>
        <w:rPr>
          <w:b/>
          <w:bCs/>
          <w:szCs w:val="24"/>
        </w:rPr>
        <w:t xml:space="preserve">CONSIDERATO </w:t>
      </w:r>
      <w:r w:rsidRPr="00807185">
        <w:rPr>
          <w:bCs/>
          <w:szCs w:val="24"/>
        </w:rPr>
        <w:t xml:space="preserve">che il criterio </w:t>
      </w:r>
      <w:r>
        <w:rPr>
          <w:bCs/>
          <w:szCs w:val="24"/>
        </w:rPr>
        <w:t>per la formulazione della graduatori indicato nell’avviso di selezione è quello dell</w:t>
      </w:r>
      <w:r w:rsidR="001B6A44">
        <w:rPr>
          <w:bCs/>
          <w:szCs w:val="24"/>
        </w:rPr>
        <w:t>’</w:t>
      </w:r>
      <w:r>
        <w:rPr>
          <w:bCs/>
          <w:szCs w:val="24"/>
        </w:rPr>
        <w:t>ordine di arrivo;</w:t>
      </w:r>
    </w:p>
    <w:p w:rsidR="001B6A44" w:rsidRDefault="001B6A44" w:rsidP="0092792E">
      <w:pPr>
        <w:tabs>
          <w:tab w:val="left" w:pos="1134"/>
        </w:tabs>
        <w:ind w:left="1134" w:hanging="1134"/>
        <w:jc w:val="both"/>
        <w:rPr>
          <w:bCs/>
          <w:szCs w:val="24"/>
        </w:rPr>
      </w:pPr>
    </w:p>
    <w:p w:rsidR="001B6A44" w:rsidRDefault="001B6A44" w:rsidP="0092792E">
      <w:pPr>
        <w:tabs>
          <w:tab w:val="left" w:pos="1134"/>
        </w:tabs>
        <w:ind w:left="1134" w:hanging="1134"/>
        <w:jc w:val="both"/>
        <w:rPr>
          <w:bCs/>
          <w:szCs w:val="24"/>
        </w:rPr>
      </w:pPr>
      <w:r w:rsidRPr="001B6A44">
        <w:rPr>
          <w:b/>
          <w:bCs/>
          <w:szCs w:val="24"/>
        </w:rPr>
        <w:t>VISTO</w:t>
      </w:r>
      <w:r>
        <w:rPr>
          <w:bCs/>
          <w:szCs w:val="24"/>
        </w:rPr>
        <w:tab/>
        <w:t xml:space="preserve">che la Ditta Telecom Italia S.p.A. in convenzione </w:t>
      </w:r>
      <w:proofErr w:type="spellStart"/>
      <w:r>
        <w:rPr>
          <w:bCs/>
          <w:szCs w:val="24"/>
        </w:rPr>
        <w:t>Consip</w:t>
      </w:r>
      <w:proofErr w:type="spellEnd"/>
      <w:r>
        <w:rPr>
          <w:bCs/>
          <w:szCs w:val="24"/>
        </w:rPr>
        <w:t xml:space="preserve"> ha provveduto ad effettuare il sopralluogo;</w:t>
      </w:r>
    </w:p>
    <w:p w:rsidR="00FA6F90" w:rsidRDefault="00FA6F90" w:rsidP="0092792E">
      <w:pPr>
        <w:tabs>
          <w:tab w:val="left" w:pos="1134"/>
        </w:tabs>
        <w:ind w:left="1134" w:hanging="1134"/>
        <w:jc w:val="both"/>
        <w:rPr>
          <w:b/>
          <w:bCs/>
          <w:szCs w:val="24"/>
        </w:rPr>
      </w:pPr>
    </w:p>
    <w:p w:rsidR="001B6A44" w:rsidRPr="001B6A44" w:rsidRDefault="001B6A44" w:rsidP="0092792E">
      <w:pPr>
        <w:tabs>
          <w:tab w:val="left" w:pos="1134"/>
        </w:tabs>
        <w:ind w:left="1134" w:hanging="1134"/>
        <w:jc w:val="both"/>
        <w:rPr>
          <w:bCs/>
          <w:szCs w:val="24"/>
        </w:rPr>
      </w:pPr>
      <w:r>
        <w:rPr>
          <w:b/>
          <w:bCs/>
          <w:szCs w:val="24"/>
        </w:rPr>
        <w:t xml:space="preserve">IN ATTESA </w:t>
      </w:r>
      <w:r>
        <w:rPr>
          <w:bCs/>
          <w:szCs w:val="24"/>
        </w:rPr>
        <w:t xml:space="preserve">di ricevere la proposta tecnica economica </w:t>
      </w:r>
      <w:r w:rsidR="00CA03AB">
        <w:rPr>
          <w:bCs/>
          <w:szCs w:val="24"/>
        </w:rPr>
        <w:t>conseguente al sopralluogo da parte de</w:t>
      </w:r>
      <w:r>
        <w:rPr>
          <w:bCs/>
          <w:szCs w:val="24"/>
        </w:rPr>
        <w:t>lla Ditta Telecom Italia S.p.A.;</w:t>
      </w:r>
    </w:p>
    <w:p w:rsidR="001B6A44" w:rsidRPr="00807185" w:rsidRDefault="001B6A44" w:rsidP="0092792E">
      <w:pPr>
        <w:tabs>
          <w:tab w:val="left" w:pos="1134"/>
        </w:tabs>
        <w:ind w:left="1134" w:hanging="1134"/>
        <w:jc w:val="both"/>
      </w:pPr>
    </w:p>
    <w:p w:rsidR="0092792E" w:rsidRDefault="0092792E" w:rsidP="0092792E">
      <w:pPr>
        <w:tabs>
          <w:tab w:val="left" w:pos="1134"/>
        </w:tabs>
        <w:ind w:left="1134" w:hanging="1134"/>
        <w:jc w:val="both"/>
      </w:pPr>
    </w:p>
    <w:p w:rsidR="00842F39" w:rsidRPr="00C36925" w:rsidRDefault="00842F39" w:rsidP="00842F39">
      <w:pPr>
        <w:jc w:val="center"/>
        <w:rPr>
          <w:b/>
          <w:bCs/>
          <w:szCs w:val="24"/>
        </w:rPr>
      </w:pPr>
      <w:r w:rsidRPr="00C36925">
        <w:rPr>
          <w:b/>
          <w:bCs/>
          <w:szCs w:val="24"/>
        </w:rPr>
        <w:t>DECRETA</w:t>
      </w:r>
    </w:p>
    <w:p w:rsidR="00842F39" w:rsidRDefault="00842F39" w:rsidP="00842F39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</w:p>
    <w:p w:rsidR="00842F39" w:rsidRPr="003601AA" w:rsidRDefault="00A23B62" w:rsidP="00842F39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Che l’Albo degli  operatori interessati </w:t>
      </w:r>
      <w:r w:rsidR="00842F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alla partecipazione alla procedura negoziata relativa al </w:t>
      </w:r>
      <w:r w:rsidR="00356CDB" w:rsidRPr="00356CDB">
        <w:rPr>
          <w:rFonts w:ascii="Times New Roman" w:hAnsi="Times New Roman" w:cs="Times New Roman"/>
        </w:rPr>
        <w:t xml:space="preserve">progetto </w:t>
      </w:r>
      <w:r w:rsidR="00356CDB" w:rsidRPr="00356CDB">
        <w:rPr>
          <w:rFonts w:ascii="Times New Roman" w:hAnsi="Times New Roman" w:cs="Times New Roman"/>
          <w:bCs/>
        </w:rPr>
        <w:t xml:space="preserve">10.8.1.A1-FESRPON-EM-2015-184 </w:t>
      </w:r>
      <w:r w:rsidR="00356CDB" w:rsidRPr="00356CDB">
        <w:rPr>
          <w:rFonts w:ascii="Times New Roman" w:eastAsia="Times New Roman" w:hAnsi="Times New Roman" w:cs="Times New Roman"/>
        </w:rPr>
        <w:t xml:space="preserve">Codice </w:t>
      </w:r>
      <w:proofErr w:type="spellStart"/>
      <w:r w:rsidR="00356CDB" w:rsidRPr="00356CDB">
        <w:rPr>
          <w:rFonts w:ascii="Times New Roman" w:eastAsia="Times New Roman" w:hAnsi="Times New Roman" w:cs="Times New Roman"/>
        </w:rPr>
        <w:t>Cup</w:t>
      </w:r>
      <w:proofErr w:type="spellEnd"/>
      <w:r w:rsidR="00356CDB" w:rsidRPr="00356CDB">
        <w:rPr>
          <w:rFonts w:ascii="Times New Roman" w:eastAsia="Times New Roman" w:hAnsi="Times New Roman" w:cs="Times New Roman"/>
        </w:rPr>
        <w:t xml:space="preserve"> I56J16000030007</w:t>
      </w:r>
      <w:r w:rsidR="00356CDB">
        <w:rPr>
          <w:rFonts w:ascii="Times New Roman" w:eastAsia="Times New Roman" w:hAnsi="Times New Roman" w:cs="Times New Roman"/>
        </w:rPr>
        <w:t xml:space="preserve"> -Infrastrutture di rete </w:t>
      </w:r>
      <w:proofErr w:type="spellStart"/>
      <w:r w:rsidR="00356CDB">
        <w:rPr>
          <w:rFonts w:ascii="Times New Roman" w:eastAsia="Times New Roman" w:hAnsi="Times New Roman" w:cs="Times New Roman"/>
        </w:rPr>
        <w:t>Lan</w:t>
      </w:r>
      <w:proofErr w:type="spellEnd"/>
      <w:r w:rsidR="00356CDB">
        <w:rPr>
          <w:rFonts w:ascii="Times New Roman" w:eastAsia="Times New Roman" w:hAnsi="Times New Roman" w:cs="Times New Roman"/>
        </w:rPr>
        <w:t>/</w:t>
      </w:r>
      <w:proofErr w:type="spellStart"/>
      <w:r w:rsidR="00356CDB">
        <w:rPr>
          <w:rFonts w:ascii="Times New Roman" w:eastAsia="Times New Roman" w:hAnsi="Times New Roman" w:cs="Times New Roman"/>
        </w:rPr>
        <w:t>Wlan</w:t>
      </w:r>
      <w:proofErr w:type="spellEnd"/>
      <w:r w:rsidR="00356CDB">
        <w:rPr>
          <w:rFonts w:ascii="Times New Roman" w:hAnsi="Times New Roman" w:cs="Times New Roman"/>
        </w:rPr>
        <w:t xml:space="preserve"> </w:t>
      </w:r>
      <w:r w:rsidR="00842F39" w:rsidRPr="003601AA">
        <w:rPr>
          <w:rFonts w:ascii="Times New Roman" w:hAnsi="Times New Roman" w:cs="Times New Roman"/>
        </w:rPr>
        <w:t xml:space="preserve">I.C. di Brisighella </w:t>
      </w:r>
      <w:proofErr w:type="spellStart"/>
      <w:r w:rsidR="00842F39" w:rsidRPr="003601AA">
        <w:rPr>
          <w:rFonts w:ascii="Times New Roman" w:hAnsi="Times New Roman" w:cs="Times New Roman"/>
        </w:rPr>
        <w:t>a.s.</w:t>
      </w:r>
      <w:proofErr w:type="spellEnd"/>
      <w:r w:rsidR="00842F39" w:rsidRPr="003601AA">
        <w:rPr>
          <w:rFonts w:ascii="Times New Roman" w:hAnsi="Times New Roman" w:cs="Times New Roman"/>
        </w:rPr>
        <w:t xml:space="preserve"> 2015/16</w:t>
      </w:r>
      <w:r>
        <w:rPr>
          <w:rFonts w:ascii="Times New Roman" w:hAnsi="Times New Roman" w:cs="Times New Roman"/>
        </w:rPr>
        <w:t xml:space="preserve"> è così costituito:</w:t>
      </w:r>
    </w:p>
    <w:p w:rsidR="006105B1" w:rsidRPr="005C1CCD" w:rsidRDefault="006105B1" w:rsidP="006105B1">
      <w:pPr>
        <w:tabs>
          <w:tab w:val="left" w:pos="1134"/>
        </w:tabs>
        <w:ind w:left="1134" w:hanging="1134"/>
        <w:jc w:val="both"/>
        <w:rPr>
          <w:szCs w:val="24"/>
        </w:rPr>
      </w:pPr>
    </w:p>
    <w:p w:rsidR="006105B1" w:rsidRDefault="006105B1" w:rsidP="00EA7FBE">
      <w:pPr>
        <w:tabs>
          <w:tab w:val="left" w:pos="1134"/>
        </w:tabs>
        <w:ind w:left="1134" w:hanging="1134"/>
        <w:jc w:val="both"/>
        <w:rPr>
          <w:bCs/>
          <w:szCs w:val="24"/>
        </w:rPr>
      </w:pPr>
    </w:p>
    <w:p w:rsidR="00631149" w:rsidRPr="00631149" w:rsidRDefault="00631149" w:rsidP="00EA7FBE">
      <w:pPr>
        <w:tabs>
          <w:tab w:val="left" w:pos="1134"/>
        </w:tabs>
        <w:ind w:left="1134" w:hanging="1134"/>
        <w:jc w:val="both"/>
        <w:rPr>
          <w:szCs w:val="24"/>
        </w:rPr>
      </w:pPr>
    </w:p>
    <w:tbl>
      <w:tblPr>
        <w:tblW w:w="10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2693"/>
        <w:gridCol w:w="3166"/>
      </w:tblGrid>
      <w:tr w:rsidR="00941B14" w:rsidRPr="00941B14" w:rsidTr="00A23B62">
        <w:trPr>
          <w:trHeight w:val="33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14" w:rsidRPr="00941B14" w:rsidRDefault="00941B14" w:rsidP="00941B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14" w:rsidRPr="00941B14" w:rsidRDefault="00941B14" w:rsidP="00941B1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41B14" w:rsidRPr="00941B14" w:rsidTr="00A23B62">
        <w:trPr>
          <w:trHeight w:val="224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2792E" w:rsidP="00941B1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DENOMINAZIONE DITTA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2792E" w:rsidP="00941B1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CODICE FISCALE</w:t>
            </w:r>
          </w:p>
        </w:tc>
        <w:tc>
          <w:tcPr>
            <w:tcW w:w="3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2792E" w:rsidP="00941B14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DATA </w:t>
            </w:r>
            <w:r w:rsidR="00A23B62">
              <w:rPr>
                <w:b/>
                <w:bCs/>
                <w:color w:val="000000"/>
                <w:szCs w:val="24"/>
              </w:rPr>
              <w:t>DI RICHIESTA</w:t>
            </w:r>
          </w:p>
        </w:tc>
      </w:tr>
      <w:tr w:rsidR="00941B14" w:rsidRPr="00941B14" w:rsidTr="00A23B62">
        <w:trPr>
          <w:trHeight w:val="270"/>
        </w:trPr>
        <w:tc>
          <w:tcPr>
            <w:tcW w:w="4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842F39" w:rsidP="00941B1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Emiliani Ivo s.r.l.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C64CAA" w:rsidRDefault="00842F39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C64CAA">
              <w:rPr>
                <w:color w:val="000000"/>
                <w:sz w:val="22"/>
                <w:szCs w:val="22"/>
              </w:rPr>
              <w:t>00961590395</w:t>
            </w:r>
          </w:p>
        </w:tc>
        <w:tc>
          <w:tcPr>
            <w:tcW w:w="3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842F39" w:rsidP="00941B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aprile 2016</w:t>
            </w:r>
          </w:p>
        </w:tc>
      </w:tr>
      <w:tr w:rsidR="00941B14" w:rsidRPr="00941B14" w:rsidTr="00A23B62">
        <w:trPr>
          <w:trHeight w:val="253"/>
        </w:trPr>
        <w:tc>
          <w:tcPr>
            <w:tcW w:w="4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C64CAA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  <w:tr w:rsidR="00941B14" w:rsidRPr="00941B14" w:rsidTr="00A23B62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842F39" w:rsidP="00941B1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BM Informatica </w:t>
            </w:r>
            <w:proofErr w:type="spellStart"/>
            <w:r>
              <w:rPr>
                <w:color w:val="000000"/>
                <w:sz w:val="22"/>
                <w:szCs w:val="22"/>
              </w:rPr>
              <w:t>srl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B14" w:rsidRPr="00C64CAA" w:rsidRDefault="00C64CAA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C64CAA">
              <w:rPr>
                <w:sz w:val="22"/>
                <w:szCs w:val="22"/>
              </w:rPr>
              <w:t>03699210401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770BEC" w:rsidP="00941B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aprile 2016</w:t>
            </w:r>
          </w:p>
        </w:tc>
      </w:tr>
      <w:tr w:rsidR="00941B14" w:rsidRPr="00941B14" w:rsidTr="00A23B62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770BEC" w:rsidP="00941B1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S.A.M.A.R. S.R.L.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B14" w:rsidRPr="00C64CAA" w:rsidRDefault="00770BEC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C64CAA">
              <w:rPr>
                <w:color w:val="000000"/>
                <w:sz w:val="22"/>
                <w:szCs w:val="22"/>
              </w:rPr>
              <w:t>00862920154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941B14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941B14">
              <w:rPr>
                <w:color w:val="000000"/>
                <w:sz w:val="22"/>
                <w:szCs w:val="22"/>
              </w:rPr>
              <w:t> </w:t>
            </w:r>
            <w:r w:rsidR="00770BEC">
              <w:rPr>
                <w:color w:val="000000"/>
                <w:sz w:val="22"/>
                <w:szCs w:val="22"/>
              </w:rPr>
              <w:t xml:space="preserve">19 aprile 2016 </w:t>
            </w:r>
          </w:p>
        </w:tc>
      </w:tr>
      <w:tr w:rsidR="00941B14" w:rsidRPr="00941B14" w:rsidTr="00A23B62">
        <w:trPr>
          <w:trHeight w:val="39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770BEC" w:rsidP="00941B1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CO.M.I.TEL S.R.L.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B14" w:rsidRPr="00C64CAA" w:rsidRDefault="00C64CAA" w:rsidP="00941B14">
            <w:pPr>
              <w:jc w:val="center"/>
              <w:rPr>
                <w:color w:val="000000"/>
                <w:sz w:val="22"/>
                <w:szCs w:val="22"/>
              </w:rPr>
            </w:pPr>
            <w:r w:rsidRPr="00C64CAA">
              <w:rPr>
                <w:sz w:val="22"/>
                <w:szCs w:val="22"/>
              </w:rPr>
              <w:t>01841570409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B14" w:rsidRPr="00941B14" w:rsidRDefault="00770BEC" w:rsidP="00941B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aprile 2016</w:t>
            </w:r>
          </w:p>
        </w:tc>
      </w:tr>
      <w:tr w:rsidR="00941B14" w:rsidRPr="00941B14" w:rsidTr="00A23B62">
        <w:trPr>
          <w:trHeight w:val="31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1B14" w:rsidRPr="00941B14" w:rsidRDefault="00941B14" w:rsidP="00941B1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A7FBE" w:rsidRDefault="00EA7FBE" w:rsidP="00356CDB">
      <w:pPr>
        <w:rPr>
          <w:rFonts w:ascii="Calibri" w:hAnsi="Calibri" w:cs="Calibri"/>
          <w:b/>
          <w:bCs/>
          <w:sz w:val="22"/>
          <w:szCs w:val="22"/>
        </w:rPr>
      </w:pPr>
    </w:p>
    <w:p w:rsidR="00356CDB" w:rsidRPr="00356CDB" w:rsidRDefault="00356CDB" w:rsidP="00356CDB">
      <w:pPr>
        <w:rPr>
          <w:bCs/>
          <w:szCs w:val="24"/>
        </w:rPr>
      </w:pPr>
      <w:r w:rsidRPr="00356CDB">
        <w:rPr>
          <w:bCs/>
          <w:szCs w:val="24"/>
        </w:rPr>
        <w:t>Tutti gli operatori economici</w:t>
      </w:r>
      <w:r w:rsidR="00CB3DAA">
        <w:rPr>
          <w:bCs/>
          <w:szCs w:val="24"/>
        </w:rPr>
        <w:t xml:space="preserve"> in elenco </w:t>
      </w:r>
      <w:r w:rsidRPr="00356CDB">
        <w:rPr>
          <w:bCs/>
          <w:szCs w:val="24"/>
        </w:rPr>
        <w:t xml:space="preserve"> saranno </w:t>
      </w:r>
      <w:r w:rsidR="00CB3DAA">
        <w:rPr>
          <w:bCs/>
          <w:szCs w:val="24"/>
        </w:rPr>
        <w:t xml:space="preserve"> destinatari di lettera di invito</w:t>
      </w:r>
      <w:r w:rsidRPr="00356CDB">
        <w:rPr>
          <w:bCs/>
          <w:szCs w:val="24"/>
        </w:rPr>
        <w:t xml:space="preserve"> in caso di attivazione di relativa procedura negoziata</w:t>
      </w:r>
    </w:p>
    <w:p w:rsidR="00D36B91" w:rsidRPr="003601AA" w:rsidRDefault="00D36B91" w:rsidP="00EA7FBE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</w:rPr>
      </w:pPr>
    </w:p>
    <w:p w:rsidR="00EA7FBE" w:rsidRPr="00C36925" w:rsidRDefault="00856957" w:rsidP="00631149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  <w:r w:rsidRPr="00C36925">
        <w:rPr>
          <w:rFonts w:ascii="Times New Roman" w:hAnsi="Times New Roman" w:cs="Times New Roman"/>
        </w:rPr>
        <w:t xml:space="preserve">Il presente decreto è pubblicato all’Albo dell’Istituto e sul sito web in data odierna ed avverso </w:t>
      </w:r>
      <w:r w:rsidR="00631149">
        <w:rPr>
          <w:rFonts w:ascii="Times New Roman" w:hAnsi="Times New Roman" w:cs="Times New Roman"/>
        </w:rPr>
        <w:t>allo stesso</w:t>
      </w:r>
      <w:r w:rsidR="00C36925" w:rsidRPr="00C36925">
        <w:rPr>
          <w:rFonts w:ascii="Times New Roman" w:hAnsi="Times New Roman" w:cs="Times New Roman"/>
        </w:rPr>
        <w:t xml:space="preserve">, è ammesso reclamo ai sensi del comma 7 dell’art. 14 del DPR 8 marzo 1999 n° 275 e successive modificazioni. </w:t>
      </w:r>
    </w:p>
    <w:p w:rsidR="00EA7FBE" w:rsidRDefault="00EA7FBE" w:rsidP="00EA7FBE">
      <w:pPr>
        <w:pStyle w:val="NormaleWeb"/>
        <w:spacing w:before="0" w:beforeAutospacing="0" w:after="0" w:afterAutospacing="0"/>
        <w:ind w:right="98"/>
        <w:jc w:val="both"/>
        <w:rPr>
          <w:rFonts w:ascii="Calibri" w:hAnsi="Calibri" w:cs="Calibri"/>
          <w:sz w:val="22"/>
          <w:szCs w:val="22"/>
        </w:rPr>
      </w:pPr>
    </w:p>
    <w:p w:rsidR="00EA7FBE" w:rsidRPr="00194239" w:rsidRDefault="00214DE6" w:rsidP="00EA7FBE">
      <w:pPr>
        <w:pStyle w:val="NormaleWeb"/>
        <w:spacing w:before="0" w:beforeAutospacing="0" w:after="0" w:afterAutospacing="0"/>
        <w:ind w:left="5664" w:right="9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 w:rsidR="00EA7FBE" w:rsidRPr="00194239">
        <w:rPr>
          <w:rFonts w:ascii="Calibri" w:hAnsi="Calibri" w:cs="Calibri"/>
          <w:b/>
          <w:bCs/>
          <w:sz w:val="22"/>
          <w:szCs w:val="22"/>
        </w:rPr>
        <w:t>F.to Il Dirigente Scolastico</w:t>
      </w:r>
    </w:p>
    <w:p w:rsidR="00EA7FBE" w:rsidRPr="00214DE6" w:rsidRDefault="00EA7FBE" w:rsidP="00EA7FBE">
      <w:pPr>
        <w:pStyle w:val="NormaleWeb"/>
        <w:spacing w:before="0" w:beforeAutospacing="0" w:after="0" w:afterAutospacing="0"/>
        <w:ind w:left="5664" w:right="98"/>
        <w:jc w:val="center"/>
        <w:rPr>
          <w:rFonts w:ascii="Calibri" w:hAnsi="Calibri" w:cs="Calibri"/>
        </w:rPr>
      </w:pPr>
      <w:r w:rsidRPr="00214DE6">
        <w:rPr>
          <w:rFonts w:ascii="Calibri" w:hAnsi="Calibri" w:cs="Calibri"/>
          <w:i/>
          <w:iCs/>
          <w:sz w:val="22"/>
          <w:szCs w:val="22"/>
        </w:rPr>
        <w:tab/>
      </w:r>
      <w:r w:rsidR="00214DE6" w:rsidRPr="00214DE6">
        <w:rPr>
          <w:rFonts w:ascii="Book Antiqua" w:hAnsi="Book Antiqua"/>
          <w:i/>
        </w:rPr>
        <w:t xml:space="preserve">(Dott.ssa Iole </w:t>
      </w:r>
      <w:proofErr w:type="spellStart"/>
      <w:r w:rsidR="00214DE6" w:rsidRPr="00214DE6">
        <w:rPr>
          <w:rFonts w:ascii="Book Antiqua" w:hAnsi="Book Antiqua"/>
          <w:i/>
        </w:rPr>
        <w:t>Matassoni</w:t>
      </w:r>
      <w:proofErr w:type="spellEnd"/>
      <w:r w:rsidR="00214DE6" w:rsidRPr="00214DE6">
        <w:rPr>
          <w:rFonts w:ascii="Book Antiqua" w:hAnsi="Book Antiqua"/>
          <w:i/>
        </w:rPr>
        <w:t>)</w:t>
      </w:r>
    </w:p>
    <w:p w:rsidR="00192531" w:rsidRDefault="00192531" w:rsidP="00192531">
      <w:pPr>
        <w:jc w:val="center"/>
        <w:rPr>
          <w:b/>
          <w:szCs w:val="24"/>
        </w:rPr>
      </w:pPr>
    </w:p>
    <w:sectPr w:rsidR="00192531" w:rsidSect="002F6D37">
      <w:headerReference w:type="default" r:id="rId9"/>
      <w:footerReference w:type="default" r:id="rId10"/>
      <w:pgSz w:w="11906" w:h="16838" w:code="9"/>
      <w:pgMar w:top="2268" w:right="1021" w:bottom="1134" w:left="102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C5" w:rsidRDefault="009262C5">
      <w:r>
        <w:separator/>
      </w:r>
    </w:p>
  </w:endnote>
  <w:endnote w:type="continuationSeparator" w:id="0">
    <w:p w:rsidR="009262C5" w:rsidRDefault="0092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F8" w:rsidRDefault="008F76F8" w:rsidP="00012AE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C5" w:rsidRDefault="009262C5">
      <w:r>
        <w:separator/>
      </w:r>
    </w:p>
  </w:footnote>
  <w:footnote w:type="continuationSeparator" w:id="0">
    <w:p w:rsidR="009262C5" w:rsidRDefault="0092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A7" w:rsidRDefault="000207A7" w:rsidP="000207A7">
    <w:pPr>
      <w:pStyle w:val="Titolo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rPr>
        <w:rFonts w:ascii="Tahoma" w:hAnsi="Tahoma"/>
        <w:sz w:val="16"/>
      </w:rPr>
    </w:pPr>
    <w:r w:rsidRPr="002E7B3F">
      <w:rPr>
        <w:noProof/>
      </w:rPr>
      <w:drawing>
        <wp:inline distT="0" distB="0" distL="0" distR="0" wp14:anchorId="5F73BF9E" wp14:editId="768B0C40">
          <wp:extent cx="6263640" cy="1080217"/>
          <wp:effectExtent l="19050" t="0" r="381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80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7A7" w:rsidRDefault="000207A7" w:rsidP="000207A7">
    <w:pPr>
      <w:pStyle w:val="Intestazione"/>
    </w:pPr>
  </w:p>
  <w:p w:rsidR="000207A7" w:rsidRPr="00F936D0" w:rsidRDefault="000207A7" w:rsidP="000207A7">
    <w:pPr>
      <w:pStyle w:val="Didascalia"/>
      <w:rPr>
        <w:rFonts w:ascii="Times New Roman" w:hAnsi="Times New Roman"/>
        <w:b w:val="0"/>
        <w:sz w:val="24"/>
        <w:szCs w:val="24"/>
      </w:rPr>
    </w:pPr>
    <w:r w:rsidRPr="00F936D0">
      <w:rPr>
        <w:rFonts w:ascii="Times New Roman" w:hAnsi="Times New Roman"/>
        <w:sz w:val="24"/>
        <w:szCs w:val="24"/>
      </w:rPr>
      <w:t>ISTITUTO COMPRENSIVO DI BRISIGHELLA</w:t>
    </w:r>
  </w:p>
  <w:p w:rsidR="000207A7" w:rsidRPr="008B4640" w:rsidRDefault="000207A7" w:rsidP="000207A7">
    <w:pPr>
      <w:jc w:val="center"/>
      <w:rPr>
        <w:sz w:val="20"/>
      </w:rPr>
    </w:pPr>
    <w:proofErr w:type="spellStart"/>
    <w:r w:rsidRPr="008B4640">
      <w:rPr>
        <w:sz w:val="20"/>
      </w:rPr>
      <w:t>P.tta</w:t>
    </w:r>
    <w:proofErr w:type="spellEnd"/>
    <w:r w:rsidRPr="008B4640">
      <w:rPr>
        <w:sz w:val="20"/>
      </w:rPr>
      <w:t xml:space="preserve"> G. Pianori, 4 – 48013 Brisighella (RA) – </w:t>
    </w:r>
    <w:proofErr w:type="spellStart"/>
    <w:r w:rsidRPr="008B4640">
      <w:rPr>
        <w:sz w:val="20"/>
      </w:rPr>
      <w:t>Tel</w:t>
    </w:r>
    <w:proofErr w:type="spellEnd"/>
    <w:r w:rsidRPr="008B4640">
      <w:rPr>
        <w:sz w:val="20"/>
      </w:rPr>
      <w:t xml:space="preserve"> 0546-81214 </w:t>
    </w:r>
  </w:p>
  <w:p w:rsidR="000207A7" w:rsidRPr="008B4640" w:rsidRDefault="000207A7" w:rsidP="000207A7">
    <w:pPr>
      <w:jc w:val="center"/>
      <w:rPr>
        <w:b/>
        <w:sz w:val="20"/>
      </w:rPr>
    </w:pPr>
    <w:r w:rsidRPr="008B4640">
      <w:rPr>
        <w:sz w:val="20"/>
      </w:rPr>
      <w:t xml:space="preserve">Distretto </w:t>
    </w:r>
    <w:r w:rsidRPr="008B4640">
      <w:rPr>
        <w:b/>
        <w:sz w:val="20"/>
      </w:rPr>
      <w:t>41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Fisc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81001800390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Mecc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RAIC80700A</w:t>
    </w:r>
  </w:p>
  <w:p w:rsidR="000207A7" w:rsidRPr="008B4640" w:rsidRDefault="000207A7" w:rsidP="000207A7">
    <w:pPr>
      <w:jc w:val="center"/>
      <w:rPr>
        <w:noProof/>
        <w:sz w:val="20"/>
      </w:rPr>
    </w:pPr>
    <w:r w:rsidRPr="008B4640">
      <w:rPr>
        <w:sz w:val="16"/>
        <w:szCs w:val="16"/>
      </w:rPr>
      <w:t>e-mail: RAIC80700A</w:t>
    </w:r>
    <w:r w:rsidRPr="008B4640">
      <w:rPr>
        <w:rStyle w:val="Collegamentoipertestuale1"/>
        <w:sz w:val="16"/>
        <w:szCs w:val="16"/>
      </w:rPr>
      <w:t>@ISTRUZIONE.IT</w:t>
    </w:r>
    <w:r w:rsidRPr="008B4640">
      <w:rPr>
        <w:sz w:val="16"/>
        <w:szCs w:val="16"/>
      </w:rPr>
      <w:t xml:space="preserve">  -PEC: </w:t>
    </w:r>
    <w:hyperlink r:id="rId2" w:history="1">
      <w:r w:rsidRPr="008B4640">
        <w:rPr>
          <w:rStyle w:val="Collegamentoipertestuale"/>
          <w:sz w:val="16"/>
          <w:szCs w:val="16"/>
        </w:rPr>
        <w:t>RAIC80700A@PEC.ISTRUZIONE.IT</w:t>
      </w:r>
    </w:hyperlink>
    <w:r w:rsidRPr="008B4640">
      <w:rPr>
        <w:sz w:val="16"/>
        <w:szCs w:val="16"/>
      </w:rPr>
      <w:t xml:space="preserve"> -  </w:t>
    </w:r>
    <w:r w:rsidRPr="008B4640">
      <w:rPr>
        <w:b/>
        <w:sz w:val="16"/>
        <w:szCs w:val="16"/>
      </w:rPr>
      <w:t>SITO WEB</w:t>
    </w:r>
    <w:r w:rsidRPr="008B4640">
      <w:rPr>
        <w:sz w:val="16"/>
        <w:szCs w:val="16"/>
      </w:rPr>
      <w:t xml:space="preserve">: </w:t>
    </w:r>
    <w:r w:rsidRPr="008B4640">
      <w:rPr>
        <w:rStyle w:val="Collegamentoipertestuale1"/>
        <w:sz w:val="16"/>
        <w:szCs w:val="16"/>
      </w:rPr>
      <w:t>www.icbrisighella.gov.it</w:t>
    </w:r>
  </w:p>
  <w:p w:rsidR="000207A7" w:rsidRPr="004021B9" w:rsidRDefault="000207A7" w:rsidP="000207A7">
    <w:pPr>
      <w:jc w:val="center"/>
      <w:rPr>
        <w:noProof/>
        <w:sz w:val="28"/>
        <w:szCs w:val="28"/>
      </w:rPr>
    </w:pPr>
    <w:r w:rsidRPr="004021B9">
      <w:rPr>
        <w:noProof/>
        <w:sz w:val="28"/>
        <w:szCs w:val="28"/>
      </w:rPr>
      <w:t>Codice proge</w:t>
    </w:r>
    <w:r>
      <w:rPr>
        <w:noProof/>
        <w:sz w:val="28"/>
        <w:szCs w:val="28"/>
      </w:rPr>
      <w:t>tto: 10.8.1.A1 – FESRPON-2015-EM</w:t>
    </w:r>
    <w:r w:rsidRPr="004021B9">
      <w:rPr>
        <w:noProof/>
        <w:sz w:val="28"/>
        <w:szCs w:val="28"/>
      </w:rPr>
      <w:t>-</w:t>
    </w:r>
    <w:r>
      <w:rPr>
        <w:noProof/>
        <w:sz w:val="28"/>
        <w:szCs w:val="28"/>
      </w:rPr>
      <w:t>184</w:t>
    </w:r>
  </w:p>
  <w:p w:rsidR="008F76F8" w:rsidRPr="0027443D" w:rsidRDefault="008F76F8" w:rsidP="002744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D60"/>
    <w:multiLevelType w:val="hybridMultilevel"/>
    <w:tmpl w:val="0D1A0DBC"/>
    <w:lvl w:ilvl="0" w:tplc="15C0C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466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6E4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E6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C3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3E5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A6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6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82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A42FA"/>
    <w:multiLevelType w:val="singleLevel"/>
    <w:tmpl w:val="65EC80C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1A904030"/>
    <w:multiLevelType w:val="hybridMultilevel"/>
    <w:tmpl w:val="408CABEC"/>
    <w:lvl w:ilvl="0" w:tplc="20C8E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4F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E08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02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69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80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41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48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460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820ED8"/>
    <w:multiLevelType w:val="hybridMultilevel"/>
    <w:tmpl w:val="D11E2B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9D650E"/>
    <w:multiLevelType w:val="hybridMultilevel"/>
    <w:tmpl w:val="508679E8"/>
    <w:lvl w:ilvl="0" w:tplc="1C60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47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60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46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E2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42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69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25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09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987DB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37E0B2C"/>
    <w:multiLevelType w:val="hybridMultilevel"/>
    <w:tmpl w:val="A37C4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0BB0C">
      <w:numFmt w:val="bullet"/>
      <w:lvlText w:val="•"/>
      <w:lvlJc w:val="left"/>
      <w:pPr>
        <w:ind w:left="1440" w:hanging="360"/>
      </w:pPr>
      <w:rPr>
        <w:rFonts w:ascii="Optima" w:eastAsiaTheme="minorEastAsia" w:hAnsi="Optima" w:cstheme="minorBid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F45EFC"/>
    <w:multiLevelType w:val="hybridMultilevel"/>
    <w:tmpl w:val="863E9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993BA7"/>
    <w:multiLevelType w:val="hybridMultilevel"/>
    <w:tmpl w:val="7A382E1C"/>
    <w:lvl w:ilvl="0" w:tplc="BB44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E3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2C1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AB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CB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A9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B8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C1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0B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31"/>
    <w:rsid w:val="00012AE9"/>
    <w:rsid w:val="000207A7"/>
    <w:rsid w:val="00036AEA"/>
    <w:rsid w:val="00060006"/>
    <w:rsid w:val="00093386"/>
    <w:rsid w:val="000D5F35"/>
    <w:rsid w:val="000F32CF"/>
    <w:rsid w:val="00192531"/>
    <w:rsid w:val="001B6A44"/>
    <w:rsid w:val="001B7A79"/>
    <w:rsid w:val="001F3110"/>
    <w:rsid w:val="002107BA"/>
    <w:rsid w:val="00214DE6"/>
    <w:rsid w:val="00223995"/>
    <w:rsid w:val="00260EDD"/>
    <w:rsid w:val="0027443D"/>
    <w:rsid w:val="00276DB1"/>
    <w:rsid w:val="00285E37"/>
    <w:rsid w:val="002A5499"/>
    <w:rsid w:val="002A7885"/>
    <w:rsid w:val="002C0E27"/>
    <w:rsid w:val="002F6D37"/>
    <w:rsid w:val="00306C84"/>
    <w:rsid w:val="00332645"/>
    <w:rsid w:val="003514A0"/>
    <w:rsid w:val="003534E5"/>
    <w:rsid w:val="00356CDB"/>
    <w:rsid w:val="003601AA"/>
    <w:rsid w:val="00365564"/>
    <w:rsid w:val="003731AB"/>
    <w:rsid w:val="00386011"/>
    <w:rsid w:val="003926E4"/>
    <w:rsid w:val="003B5634"/>
    <w:rsid w:val="003F1945"/>
    <w:rsid w:val="003F604A"/>
    <w:rsid w:val="00420E36"/>
    <w:rsid w:val="00434563"/>
    <w:rsid w:val="004369CD"/>
    <w:rsid w:val="0044263B"/>
    <w:rsid w:val="004C1E5A"/>
    <w:rsid w:val="004E3112"/>
    <w:rsid w:val="00516C31"/>
    <w:rsid w:val="00543E80"/>
    <w:rsid w:val="00572B61"/>
    <w:rsid w:val="005752DB"/>
    <w:rsid w:val="005860CF"/>
    <w:rsid w:val="005B6A87"/>
    <w:rsid w:val="005C1CCD"/>
    <w:rsid w:val="005E761A"/>
    <w:rsid w:val="005F5495"/>
    <w:rsid w:val="00604065"/>
    <w:rsid w:val="006105B1"/>
    <w:rsid w:val="00631149"/>
    <w:rsid w:val="00672236"/>
    <w:rsid w:val="006876B4"/>
    <w:rsid w:val="00693A03"/>
    <w:rsid w:val="00693C54"/>
    <w:rsid w:val="006B455C"/>
    <w:rsid w:val="006C03A4"/>
    <w:rsid w:val="006C16D2"/>
    <w:rsid w:val="006E19A8"/>
    <w:rsid w:val="007046CA"/>
    <w:rsid w:val="00745EE4"/>
    <w:rsid w:val="00751EB4"/>
    <w:rsid w:val="00754102"/>
    <w:rsid w:val="00757691"/>
    <w:rsid w:val="00761158"/>
    <w:rsid w:val="00770BEC"/>
    <w:rsid w:val="007A0692"/>
    <w:rsid w:val="007D3550"/>
    <w:rsid w:val="007E4227"/>
    <w:rsid w:val="007F417C"/>
    <w:rsid w:val="00807185"/>
    <w:rsid w:val="008125EB"/>
    <w:rsid w:val="00832D39"/>
    <w:rsid w:val="00842F39"/>
    <w:rsid w:val="0085032A"/>
    <w:rsid w:val="00856957"/>
    <w:rsid w:val="00877126"/>
    <w:rsid w:val="00887CE6"/>
    <w:rsid w:val="00892D78"/>
    <w:rsid w:val="008A1EE4"/>
    <w:rsid w:val="008A56E6"/>
    <w:rsid w:val="008A64DA"/>
    <w:rsid w:val="008B0D80"/>
    <w:rsid w:val="008D2AD8"/>
    <w:rsid w:val="008E4783"/>
    <w:rsid w:val="008E4A33"/>
    <w:rsid w:val="008E5331"/>
    <w:rsid w:val="008E5A2A"/>
    <w:rsid w:val="008F76F8"/>
    <w:rsid w:val="0091755A"/>
    <w:rsid w:val="009262C5"/>
    <w:rsid w:val="0092792E"/>
    <w:rsid w:val="00941B14"/>
    <w:rsid w:val="00946699"/>
    <w:rsid w:val="00957655"/>
    <w:rsid w:val="00981B66"/>
    <w:rsid w:val="009B32BA"/>
    <w:rsid w:val="009D6D2B"/>
    <w:rsid w:val="00A11EE8"/>
    <w:rsid w:val="00A16EA1"/>
    <w:rsid w:val="00A2399F"/>
    <w:rsid w:val="00A23B62"/>
    <w:rsid w:val="00A4021F"/>
    <w:rsid w:val="00A439BF"/>
    <w:rsid w:val="00A64D08"/>
    <w:rsid w:val="00AA1B8C"/>
    <w:rsid w:val="00AA4DC4"/>
    <w:rsid w:val="00B268A8"/>
    <w:rsid w:val="00B44732"/>
    <w:rsid w:val="00B51F83"/>
    <w:rsid w:val="00B767A3"/>
    <w:rsid w:val="00B9799C"/>
    <w:rsid w:val="00BA4C36"/>
    <w:rsid w:val="00BC225A"/>
    <w:rsid w:val="00BE1353"/>
    <w:rsid w:val="00BF1C46"/>
    <w:rsid w:val="00C01780"/>
    <w:rsid w:val="00C22E08"/>
    <w:rsid w:val="00C24664"/>
    <w:rsid w:val="00C26DFC"/>
    <w:rsid w:val="00C32EC9"/>
    <w:rsid w:val="00C36925"/>
    <w:rsid w:val="00C40230"/>
    <w:rsid w:val="00C60CF1"/>
    <w:rsid w:val="00C64CAA"/>
    <w:rsid w:val="00C722AB"/>
    <w:rsid w:val="00C77B59"/>
    <w:rsid w:val="00CA03AB"/>
    <w:rsid w:val="00CB3DAA"/>
    <w:rsid w:val="00CF1B3E"/>
    <w:rsid w:val="00CF58F4"/>
    <w:rsid w:val="00D045A7"/>
    <w:rsid w:val="00D203FD"/>
    <w:rsid w:val="00D25903"/>
    <w:rsid w:val="00D31EF5"/>
    <w:rsid w:val="00D36B91"/>
    <w:rsid w:val="00D56932"/>
    <w:rsid w:val="00D836AF"/>
    <w:rsid w:val="00D85516"/>
    <w:rsid w:val="00D9557C"/>
    <w:rsid w:val="00DA3A09"/>
    <w:rsid w:val="00DA652E"/>
    <w:rsid w:val="00DB08D9"/>
    <w:rsid w:val="00DB6C27"/>
    <w:rsid w:val="00DC068C"/>
    <w:rsid w:val="00DD5AEE"/>
    <w:rsid w:val="00E14212"/>
    <w:rsid w:val="00E14B1B"/>
    <w:rsid w:val="00E37D69"/>
    <w:rsid w:val="00E76FBC"/>
    <w:rsid w:val="00EA7FBE"/>
    <w:rsid w:val="00EC0A2D"/>
    <w:rsid w:val="00ED30DD"/>
    <w:rsid w:val="00ED3999"/>
    <w:rsid w:val="00ED3AA9"/>
    <w:rsid w:val="00ED3BFF"/>
    <w:rsid w:val="00EF278A"/>
    <w:rsid w:val="00EF3F7D"/>
    <w:rsid w:val="00F22852"/>
    <w:rsid w:val="00F2500B"/>
    <w:rsid w:val="00F80F88"/>
    <w:rsid w:val="00F82AF0"/>
    <w:rsid w:val="00FA02AA"/>
    <w:rsid w:val="00FA6F90"/>
    <w:rsid w:val="00FC53D5"/>
    <w:rsid w:val="00FC6ECA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FBE"/>
    <w:rPr>
      <w:sz w:val="24"/>
    </w:rPr>
  </w:style>
  <w:style w:type="paragraph" w:styleId="NormaleWeb">
    <w:name w:val="Normal (Web)"/>
    <w:basedOn w:val="Normale"/>
    <w:uiPriority w:val="99"/>
    <w:rsid w:val="00EA7F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Numeropagina">
    <w:name w:val="page number"/>
    <w:basedOn w:val="Carpredefinitoparagrafo"/>
    <w:uiPriority w:val="99"/>
    <w:rsid w:val="00EA7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FBE"/>
    <w:rPr>
      <w:sz w:val="24"/>
    </w:rPr>
  </w:style>
  <w:style w:type="paragraph" w:styleId="NormaleWeb">
    <w:name w:val="Normal (Web)"/>
    <w:basedOn w:val="Normale"/>
    <w:uiPriority w:val="99"/>
    <w:rsid w:val="00EA7F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Numeropagina">
    <w:name w:val="page number"/>
    <w:basedOn w:val="Carpredefinitoparagrafo"/>
    <w:uiPriority w:val="99"/>
    <w:rsid w:val="00EA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brisighella@legalmail.it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RTE%20INTESTATE%20UFFICI%202015\carta%20intestata%202016%20-%20Stef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F249A-A140-44F0-8582-E21F4234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2016 - Stefano</Template>
  <TotalTime>203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PROFESSIONALE  DI  STATO</vt:lpstr>
    </vt:vector>
  </TitlesOfParts>
  <Company>I.P.S.S.A.R.</Company>
  <LinksUpToDate>false</LinksUpToDate>
  <CharactersWithSpaces>2611</CharactersWithSpaces>
  <SharedDoc>false</SharedDoc>
  <HLinks>
    <vt:vector size="12" baseType="variant">
      <vt:variant>
        <vt:i4>524412</vt:i4>
      </vt:variant>
      <vt:variant>
        <vt:i4>6</vt:i4>
      </vt:variant>
      <vt:variant>
        <vt:i4>0</vt:i4>
      </vt:variant>
      <vt:variant>
        <vt:i4>5</vt:i4>
      </vt:variant>
      <vt:variant>
        <vt:lpwstr>mailto:ipartusi@provincia.ra.it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http://www.alberghieroriolo.gov.it/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PROFESSIONALE  DI  STATO</dc:title>
  <dc:creator>ioniste</dc:creator>
  <cp:lastModifiedBy>Utente</cp:lastModifiedBy>
  <cp:revision>32</cp:revision>
  <cp:lastPrinted>2016-02-23T12:26:00Z</cp:lastPrinted>
  <dcterms:created xsi:type="dcterms:W3CDTF">2016-02-23T09:52:00Z</dcterms:created>
  <dcterms:modified xsi:type="dcterms:W3CDTF">2016-05-28T09:45:00Z</dcterms:modified>
</cp:coreProperties>
</file>