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92" w:rsidRPr="007A0692" w:rsidRDefault="000F32CF" w:rsidP="007A0692">
      <w:pPr>
        <w:rPr>
          <w:szCs w:val="24"/>
        </w:rPr>
      </w:pPr>
      <w:proofErr w:type="spellStart"/>
      <w:r>
        <w:rPr>
          <w:szCs w:val="24"/>
        </w:rPr>
        <w:t>Prot</w:t>
      </w:r>
      <w:proofErr w:type="spellEnd"/>
      <w:r>
        <w:rPr>
          <w:szCs w:val="24"/>
        </w:rPr>
        <w:t>. N</w:t>
      </w:r>
      <w:r w:rsidR="00946699">
        <w:rPr>
          <w:szCs w:val="24"/>
        </w:rPr>
        <w:t xml:space="preserve">° </w:t>
      </w:r>
      <w:r w:rsidR="00FA05DC">
        <w:rPr>
          <w:szCs w:val="24"/>
        </w:rPr>
        <w:t>000</w:t>
      </w:r>
      <w:r w:rsidR="004D0715">
        <w:rPr>
          <w:szCs w:val="24"/>
        </w:rPr>
        <w:t>3117</w:t>
      </w:r>
      <w:r w:rsidR="00E816CE">
        <w:rPr>
          <w:szCs w:val="24"/>
        </w:rPr>
        <w:t xml:space="preserve"> </w:t>
      </w:r>
      <w:r w:rsidR="005860CF">
        <w:rPr>
          <w:szCs w:val="24"/>
        </w:rPr>
        <w:t>/</w:t>
      </w:r>
      <w:r w:rsidR="004D0715">
        <w:rPr>
          <w:szCs w:val="24"/>
        </w:rPr>
        <w:t>C2</w:t>
      </w:r>
      <w:r w:rsidR="007A0692" w:rsidRPr="007A0692">
        <w:rPr>
          <w:szCs w:val="24"/>
        </w:rPr>
        <w:t xml:space="preserve"> </w:t>
      </w:r>
      <w:r>
        <w:rPr>
          <w:szCs w:val="24"/>
        </w:rPr>
        <w:tab/>
      </w:r>
      <w:r w:rsidR="004C1E5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439BF">
        <w:rPr>
          <w:szCs w:val="24"/>
        </w:rPr>
        <w:t xml:space="preserve">   </w:t>
      </w:r>
      <w:r>
        <w:rPr>
          <w:szCs w:val="24"/>
        </w:rPr>
        <w:tab/>
      </w:r>
      <w:r w:rsidR="00A439BF">
        <w:rPr>
          <w:szCs w:val="24"/>
        </w:rPr>
        <w:t xml:space="preserve">      </w:t>
      </w:r>
      <w:r w:rsidR="00093386">
        <w:rPr>
          <w:szCs w:val="24"/>
        </w:rPr>
        <w:t xml:space="preserve">Brisighella, </w:t>
      </w:r>
      <w:r w:rsidR="00656554">
        <w:rPr>
          <w:szCs w:val="24"/>
        </w:rPr>
        <w:t xml:space="preserve"> 03</w:t>
      </w:r>
      <w:r w:rsidR="00DB73DE">
        <w:rPr>
          <w:szCs w:val="24"/>
        </w:rPr>
        <w:t>/10</w:t>
      </w:r>
      <w:r>
        <w:rPr>
          <w:szCs w:val="24"/>
        </w:rPr>
        <w:t>/2016</w:t>
      </w:r>
    </w:p>
    <w:p w:rsidR="00EA7FBE" w:rsidRPr="001E1DE5" w:rsidRDefault="00EA7FBE" w:rsidP="00EA7FBE">
      <w:pPr>
        <w:jc w:val="right"/>
        <w:rPr>
          <w:rFonts w:ascii="Book Antiqua" w:hAnsi="Book Antiqua"/>
        </w:rPr>
      </w:pPr>
      <w:r w:rsidRPr="001E1DE5">
        <w:rPr>
          <w:rFonts w:ascii="Book Antiqua" w:hAnsi="Book Antiqua"/>
        </w:rPr>
        <w:t>Agli Atti</w:t>
      </w:r>
    </w:p>
    <w:p w:rsidR="00EA7FBE" w:rsidRPr="001E1DE5" w:rsidRDefault="00EA7FBE" w:rsidP="00EA7FBE">
      <w:pPr>
        <w:jc w:val="right"/>
        <w:rPr>
          <w:rFonts w:ascii="Book Antiqua" w:hAnsi="Book Antiqua"/>
        </w:rPr>
      </w:pPr>
      <w:bookmarkStart w:id="0" w:name="_GoBack"/>
      <w:bookmarkEnd w:id="0"/>
      <w:r w:rsidRPr="001E1DE5">
        <w:rPr>
          <w:rFonts w:ascii="Book Antiqua" w:hAnsi="Book Antiqua"/>
        </w:rPr>
        <w:t>Al Sito Web</w:t>
      </w:r>
    </w:p>
    <w:p w:rsidR="00EA7FBE" w:rsidRPr="001E1DE5" w:rsidRDefault="00EA7FBE" w:rsidP="00EA7FBE">
      <w:pPr>
        <w:jc w:val="right"/>
        <w:rPr>
          <w:rFonts w:ascii="Book Antiqua" w:hAnsi="Book Antiqua"/>
        </w:rPr>
      </w:pPr>
      <w:r w:rsidRPr="001E1DE5">
        <w:rPr>
          <w:rFonts w:ascii="Book Antiqua" w:hAnsi="Book Antiqua"/>
        </w:rPr>
        <w:t>All’Albo</w:t>
      </w:r>
    </w:p>
    <w:p w:rsidR="00EA7FBE" w:rsidRPr="004369CD" w:rsidRDefault="00EA7FBE" w:rsidP="00EA7FBE">
      <w:pPr>
        <w:ind w:left="1134" w:hanging="1134"/>
        <w:jc w:val="both"/>
        <w:rPr>
          <w:bCs/>
          <w:u w:val="single"/>
        </w:rPr>
      </w:pPr>
      <w:r w:rsidRPr="007A68AD">
        <w:rPr>
          <w:rFonts w:ascii="Calibri" w:hAnsi="Calibri" w:cs="Calibri"/>
        </w:rPr>
        <w:t>OGGETTO:</w:t>
      </w:r>
      <w:r w:rsidRPr="007A68AD">
        <w:rPr>
          <w:rFonts w:ascii="Calibri" w:hAnsi="Calibri" w:cs="Calibri"/>
          <w:b/>
          <w:bCs/>
        </w:rPr>
        <w:t xml:space="preserve"> </w:t>
      </w:r>
      <w:r w:rsidRPr="00A439BF">
        <w:rPr>
          <w:bCs/>
        </w:rPr>
        <w:t xml:space="preserve">Decreto di aggiudicazione provvisoria per </w:t>
      </w:r>
      <w:r w:rsidR="003F604A" w:rsidRPr="00A439BF">
        <w:rPr>
          <w:bCs/>
        </w:rPr>
        <w:t xml:space="preserve">la selezione di personale </w:t>
      </w:r>
      <w:r w:rsidR="006D5AE8">
        <w:rPr>
          <w:bCs/>
        </w:rPr>
        <w:t>esterno</w:t>
      </w:r>
      <w:r w:rsidR="003F604A" w:rsidRPr="00A439BF">
        <w:rPr>
          <w:bCs/>
        </w:rPr>
        <w:t xml:space="preserve"> mediante valutazione comparativa per il</w:t>
      </w:r>
      <w:r w:rsidRPr="00A439BF">
        <w:rPr>
          <w:bCs/>
        </w:rPr>
        <w:t xml:space="preserve"> reclutamento </w:t>
      </w:r>
      <w:r w:rsidR="003F604A" w:rsidRPr="00A439BF">
        <w:rPr>
          <w:bCs/>
        </w:rPr>
        <w:t xml:space="preserve">di </w:t>
      </w:r>
      <w:r w:rsidRPr="00A439BF">
        <w:rPr>
          <w:bCs/>
        </w:rPr>
        <w:t xml:space="preserve"> </w:t>
      </w:r>
      <w:r w:rsidR="006D5AE8">
        <w:rPr>
          <w:bCs/>
        </w:rPr>
        <w:t>collaudatore</w:t>
      </w:r>
      <w:r w:rsidR="002F3697">
        <w:rPr>
          <w:bCs/>
        </w:rPr>
        <w:t xml:space="preserve"> </w:t>
      </w:r>
      <w:r w:rsidR="006D5AE8">
        <w:rPr>
          <w:bCs/>
        </w:rPr>
        <w:t xml:space="preserve"> </w:t>
      </w:r>
      <w:r w:rsidR="00AD5D3C">
        <w:rPr>
          <w:bCs/>
        </w:rPr>
        <w:t xml:space="preserve">attrezzature laboratorio digitale </w:t>
      </w:r>
      <w:r w:rsidR="003F604A" w:rsidRPr="00A439BF">
        <w:rPr>
          <w:bCs/>
        </w:rPr>
        <w:t xml:space="preserve"> avviso </w:t>
      </w:r>
      <w:proofErr w:type="spellStart"/>
      <w:r w:rsidR="003F604A" w:rsidRPr="00A439BF">
        <w:rPr>
          <w:bCs/>
        </w:rPr>
        <w:t>prot</w:t>
      </w:r>
      <w:proofErr w:type="spellEnd"/>
      <w:r w:rsidR="003F604A" w:rsidRPr="00A439BF">
        <w:rPr>
          <w:bCs/>
        </w:rPr>
        <w:t xml:space="preserve">. </w:t>
      </w:r>
      <w:r w:rsidR="006D5AE8">
        <w:rPr>
          <w:bCs/>
        </w:rPr>
        <w:t xml:space="preserve"> </w:t>
      </w:r>
      <w:r w:rsidR="00AD5D3C">
        <w:rPr>
          <w:bCs/>
        </w:rPr>
        <w:t>2873</w:t>
      </w:r>
      <w:r w:rsidR="003F604A" w:rsidRPr="00A439BF">
        <w:rPr>
          <w:bCs/>
        </w:rPr>
        <w:t>/</w:t>
      </w:r>
      <w:r w:rsidR="00AD5D3C">
        <w:rPr>
          <w:bCs/>
        </w:rPr>
        <w:t xml:space="preserve">C2 </w:t>
      </w:r>
      <w:r w:rsidR="003F604A" w:rsidRPr="00A439BF">
        <w:rPr>
          <w:bCs/>
        </w:rPr>
        <w:t xml:space="preserve"> del </w:t>
      </w:r>
      <w:r w:rsidR="00AD5D3C">
        <w:rPr>
          <w:bCs/>
        </w:rPr>
        <w:t>20</w:t>
      </w:r>
      <w:r w:rsidR="003F604A" w:rsidRPr="00A439BF">
        <w:rPr>
          <w:bCs/>
        </w:rPr>
        <w:t xml:space="preserve"> </w:t>
      </w:r>
      <w:r w:rsidR="00AD5D3C">
        <w:rPr>
          <w:bCs/>
        </w:rPr>
        <w:t>settembre</w:t>
      </w:r>
      <w:r w:rsidR="003F604A" w:rsidRPr="00A439BF">
        <w:rPr>
          <w:bCs/>
        </w:rPr>
        <w:t xml:space="preserve"> 2016</w:t>
      </w:r>
      <w:r w:rsidRPr="00A439BF">
        <w:rPr>
          <w:bCs/>
        </w:rPr>
        <w:t xml:space="preserve"> -  Progetto 10.8.1.A</w:t>
      </w:r>
      <w:r w:rsidR="00AD5D3C">
        <w:rPr>
          <w:bCs/>
        </w:rPr>
        <w:t>3</w:t>
      </w:r>
      <w:r w:rsidRPr="00A439BF">
        <w:rPr>
          <w:bCs/>
        </w:rPr>
        <w:t>-FESRPON-</w:t>
      </w:r>
      <w:r w:rsidR="00B44732" w:rsidRPr="00A439BF">
        <w:rPr>
          <w:bCs/>
        </w:rPr>
        <w:t>EM</w:t>
      </w:r>
      <w:r w:rsidRPr="00A439BF">
        <w:rPr>
          <w:bCs/>
        </w:rPr>
        <w:t>-2015-</w:t>
      </w:r>
      <w:r w:rsidR="00AD5D3C">
        <w:rPr>
          <w:bCs/>
        </w:rPr>
        <w:t>272 N.A.D. Didattica Modulare</w:t>
      </w:r>
      <w:r w:rsidRPr="00EF3F7D">
        <w:rPr>
          <w:bCs/>
        </w:rPr>
        <w:t xml:space="preserve"> </w:t>
      </w:r>
    </w:p>
    <w:p w:rsidR="00EA7FBE" w:rsidRPr="004369CD" w:rsidRDefault="00EA7FBE" w:rsidP="00EA7FBE">
      <w:pPr>
        <w:ind w:left="1134" w:hanging="828"/>
        <w:jc w:val="both"/>
      </w:pPr>
      <w:r w:rsidRPr="004369CD">
        <w:tab/>
        <w:t xml:space="preserve">CUP: </w:t>
      </w:r>
      <w:r w:rsidR="00AD5D3C">
        <w:rPr>
          <w:bCs/>
          <w:i/>
          <w:iCs/>
          <w:szCs w:val="24"/>
        </w:rPr>
        <w:t>I56J160003</w:t>
      </w:r>
      <w:r w:rsidR="004369CD" w:rsidRPr="004369CD">
        <w:rPr>
          <w:bCs/>
          <w:i/>
          <w:iCs/>
          <w:szCs w:val="24"/>
        </w:rPr>
        <w:t>30007</w:t>
      </w:r>
    </w:p>
    <w:p w:rsidR="00EA7FBE" w:rsidRPr="00751EB4" w:rsidRDefault="00EA7FBE" w:rsidP="00EA7FBE">
      <w:pPr>
        <w:spacing w:before="240"/>
        <w:jc w:val="center"/>
        <w:rPr>
          <w:b/>
          <w:bCs/>
          <w:szCs w:val="24"/>
        </w:rPr>
      </w:pPr>
      <w:r w:rsidRPr="00751EB4">
        <w:rPr>
          <w:b/>
          <w:bCs/>
          <w:szCs w:val="24"/>
        </w:rPr>
        <w:t>Il DIRIGENTE SCOLASTICO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 xml:space="preserve">VISTO </w:t>
      </w:r>
      <w:r w:rsidRPr="00CF58F4">
        <w:rPr>
          <w:b/>
          <w:szCs w:val="24"/>
        </w:rPr>
        <w:tab/>
      </w:r>
      <w:r w:rsidRPr="00CF58F4">
        <w:rPr>
          <w:szCs w:val="24"/>
        </w:rPr>
        <w:t>il PON Programma Operativo Nazionale 2014IT05M2OP001 “Per la scuola – competenze e ambienti per l’apprendimento” approvato con Decisione C (2014) n. 9952, del 17 dicembre 2014 della Commissione Europea;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>VISTO</w:t>
      </w:r>
      <w:r w:rsidRPr="00CF58F4">
        <w:rPr>
          <w:szCs w:val="24"/>
        </w:rPr>
        <w:tab/>
        <w:t xml:space="preserve">il bando PON FESR </w:t>
      </w:r>
      <w:proofErr w:type="spellStart"/>
      <w:r w:rsidRPr="00CF58F4">
        <w:rPr>
          <w:szCs w:val="24"/>
        </w:rPr>
        <w:t>prot</w:t>
      </w:r>
      <w:proofErr w:type="spellEnd"/>
      <w:r w:rsidRPr="00CF58F4">
        <w:rPr>
          <w:szCs w:val="24"/>
        </w:rPr>
        <w:t>. n. AOOGEFID/</w:t>
      </w:r>
      <w:r w:rsidR="00AD5D3C">
        <w:rPr>
          <w:szCs w:val="24"/>
        </w:rPr>
        <w:t>12810</w:t>
      </w:r>
      <w:r w:rsidRPr="00CF58F4">
        <w:rPr>
          <w:szCs w:val="24"/>
        </w:rPr>
        <w:t xml:space="preserve"> del </w:t>
      </w:r>
      <w:r w:rsidR="00AD5D3C">
        <w:rPr>
          <w:szCs w:val="24"/>
        </w:rPr>
        <w:t>15</w:t>
      </w:r>
      <w:r w:rsidRPr="00CF58F4">
        <w:rPr>
          <w:szCs w:val="24"/>
        </w:rPr>
        <w:t xml:space="preserve"> </w:t>
      </w:r>
      <w:r w:rsidR="00AD5D3C">
        <w:rPr>
          <w:szCs w:val="24"/>
        </w:rPr>
        <w:t>ottobre</w:t>
      </w:r>
      <w:r w:rsidRPr="00CF58F4">
        <w:rPr>
          <w:szCs w:val="24"/>
        </w:rPr>
        <w:t xml:space="preserve"> 2015 “Per la scuola – Competenze e ambienti per l'apprendimento” 2014-2020 - Asse II Infrastrutture per l’istruzione – Fondo Europeo di Sviluppo Regionale (FESR) - Obiettivo specifico 10.8  “Diffusione della società della conoscenza nel mondo della scuola e della formazione e adozione di approcci didattici innovativi” – Azione 10.8.1 “Interventi infrastrutturali per l'innovazione tecnologica, laboratori di settore e per l'apprendimento delle competenze chiave”</w:t>
      </w:r>
      <w:r w:rsidR="00AD5D3C">
        <w:rPr>
          <w:szCs w:val="24"/>
        </w:rPr>
        <w:t xml:space="preserve"> per la realizzazione di laboratori digitali</w:t>
      </w:r>
      <w:r w:rsidRPr="00CF58F4">
        <w:rPr>
          <w:szCs w:val="24"/>
        </w:rPr>
        <w:t>;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>VISTA</w:t>
      </w:r>
      <w:r w:rsidRPr="00CF58F4">
        <w:rPr>
          <w:szCs w:val="24"/>
        </w:rPr>
        <w:tab/>
        <w:t xml:space="preserve">la Nota  autorizzativa  M.I.U.R. </w:t>
      </w:r>
      <w:proofErr w:type="spellStart"/>
      <w:r w:rsidRPr="00CF58F4">
        <w:rPr>
          <w:szCs w:val="24"/>
        </w:rPr>
        <w:t>prot</w:t>
      </w:r>
      <w:proofErr w:type="spellEnd"/>
      <w:r w:rsidRPr="00CF58F4">
        <w:rPr>
          <w:szCs w:val="24"/>
        </w:rPr>
        <w:t>. n° AOODGEFID/</w:t>
      </w:r>
      <w:r w:rsidR="00AD5D3C">
        <w:rPr>
          <w:szCs w:val="24"/>
        </w:rPr>
        <w:t>5893 del 30</w:t>
      </w:r>
      <w:r w:rsidR="00DC068C" w:rsidRPr="00CF58F4">
        <w:rPr>
          <w:szCs w:val="24"/>
        </w:rPr>
        <w:t xml:space="preserve"> </w:t>
      </w:r>
      <w:r w:rsidR="00AD5D3C">
        <w:rPr>
          <w:szCs w:val="24"/>
        </w:rPr>
        <w:t>marzo</w:t>
      </w:r>
      <w:r w:rsidR="00DC068C" w:rsidRPr="00CF58F4">
        <w:rPr>
          <w:szCs w:val="24"/>
        </w:rPr>
        <w:t xml:space="preserve"> 2016 </w:t>
      </w:r>
      <w:r w:rsidRPr="00CF58F4">
        <w:rPr>
          <w:szCs w:val="24"/>
        </w:rPr>
        <w:t xml:space="preserve">con oggetto: “Autorizzazione progetto e impegno di spesa a valere sull’Avviso pubblico </w:t>
      </w:r>
      <w:proofErr w:type="spellStart"/>
      <w:r w:rsidRPr="00CF58F4">
        <w:rPr>
          <w:szCs w:val="24"/>
        </w:rPr>
        <w:t>prot</w:t>
      </w:r>
      <w:proofErr w:type="spellEnd"/>
      <w:r w:rsidRPr="00CF58F4">
        <w:rPr>
          <w:szCs w:val="24"/>
        </w:rPr>
        <w:t>. n. AOODGEFID\</w:t>
      </w:r>
      <w:r w:rsidR="00AD5D3C">
        <w:rPr>
          <w:szCs w:val="24"/>
        </w:rPr>
        <w:t>12810</w:t>
      </w:r>
      <w:r w:rsidRPr="00CF58F4">
        <w:rPr>
          <w:szCs w:val="24"/>
        </w:rPr>
        <w:t xml:space="preserve"> del 1</w:t>
      </w:r>
      <w:r w:rsidR="00AD5D3C">
        <w:rPr>
          <w:szCs w:val="24"/>
        </w:rPr>
        <w:t>5</w:t>
      </w:r>
      <w:r w:rsidRPr="00CF58F4">
        <w:rPr>
          <w:szCs w:val="24"/>
        </w:rPr>
        <w:t xml:space="preserve"> </w:t>
      </w:r>
      <w:r w:rsidR="00AD5D3C">
        <w:rPr>
          <w:szCs w:val="24"/>
        </w:rPr>
        <w:t>ottobre</w:t>
      </w:r>
      <w:r w:rsidRPr="00CF58F4">
        <w:rPr>
          <w:szCs w:val="24"/>
        </w:rPr>
        <w:t xml:space="preserve"> 2015, finalizzato alla realizzazione</w:t>
      </w:r>
      <w:r w:rsidR="00AD5D3C">
        <w:rPr>
          <w:szCs w:val="24"/>
        </w:rPr>
        <w:t xml:space="preserve"> di ambienti digitali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>LETTE</w:t>
      </w:r>
      <w:r w:rsidRPr="00CF58F4">
        <w:rPr>
          <w:b/>
          <w:szCs w:val="24"/>
        </w:rPr>
        <w:tab/>
      </w:r>
      <w:r w:rsidRPr="00CF58F4">
        <w:rPr>
          <w:szCs w:val="24"/>
        </w:rPr>
        <w:t xml:space="preserve">le “Disposizioni per l’attuazione dei progetti” </w:t>
      </w:r>
      <w:proofErr w:type="spellStart"/>
      <w:r w:rsidRPr="00CF58F4">
        <w:rPr>
          <w:szCs w:val="24"/>
        </w:rPr>
        <w:t>prot</w:t>
      </w:r>
      <w:proofErr w:type="spellEnd"/>
      <w:r w:rsidRPr="00CF58F4">
        <w:rPr>
          <w:szCs w:val="24"/>
        </w:rPr>
        <w:t>. n. AOODGEFID/2224 del 28 gennaio 2016;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>VISTE</w:t>
      </w:r>
      <w:r w:rsidRPr="00CF58F4">
        <w:rPr>
          <w:b/>
          <w:szCs w:val="24"/>
        </w:rPr>
        <w:tab/>
      </w:r>
      <w:r w:rsidRPr="00CF58F4">
        <w:rPr>
          <w:szCs w:val="24"/>
        </w:rPr>
        <w:t xml:space="preserve">la delibera </w:t>
      </w:r>
      <w:r w:rsidR="005752DB" w:rsidRPr="00CF58F4">
        <w:rPr>
          <w:szCs w:val="24"/>
        </w:rPr>
        <w:t xml:space="preserve">n° </w:t>
      </w:r>
      <w:r w:rsidR="00BF6EB1">
        <w:rPr>
          <w:szCs w:val="24"/>
        </w:rPr>
        <w:t>22</w:t>
      </w:r>
      <w:r w:rsidR="005752DB" w:rsidRPr="00CF58F4">
        <w:rPr>
          <w:szCs w:val="24"/>
        </w:rPr>
        <w:t xml:space="preserve"> </w:t>
      </w:r>
      <w:r w:rsidRPr="00CF58F4">
        <w:rPr>
          <w:szCs w:val="24"/>
        </w:rPr>
        <w:t xml:space="preserve"> del Collegio dei Docenti del </w:t>
      </w:r>
      <w:r w:rsidR="00BF6EB1">
        <w:rPr>
          <w:szCs w:val="24"/>
        </w:rPr>
        <w:t>12</w:t>
      </w:r>
      <w:r w:rsidR="005752DB" w:rsidRPr="00CF58F4">
        <w:rPr>
          <w:szCs w:val="24"/>
        </w:rPr>
        <w:t xml:space="preserve"> </w:t>
      </w:r>
      <w:r w:rsidR="00BF6EB1">
        <w:rPr>
          <w:szCs w:val="24"/>
        </w:rPr>
        <w:t>maggio</w:t>
      </w:r>
      <w:r w:rsidR="005752DB" w:rsidRPr="00CF58F4">
        <w:rPr>
          <w:szCs w:val="24"/>
        </w:rPr>
        <w:t xml:space="preserve"> 201</w:t>
      </w:r>
      <w:r w:rsidR="00BF6EB1">
        <w:rPr>
          <w:szCs w:val="24"/>
        </w:rPr>
        <w:t>6</w:t>
      </w:r>
      <w:r w:rsidRPr="00CF58F4">
        <w:rPr>
          <w:szCs w:val="24"/>
        </w:rPr>
        <w:t xml:space="preserve"> di approvazione  del Piano Integrato d’Istituto- “Per la Scuola – Competenze e Ambienti per l’Apprendimento (FSE-FESR);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>VISTE</w:t>
      </w:r>
      <w:r w:rsidRPr="00CF58F4">
        <w:rPr>
          <w:szCs w:val="24"/>
        </w:rPr>
        <w:tab/>
        <w:t xml:space="preserve"> le norme stabilite nelle linee guida per la realizzazione di tali  progetti;</w:t>
      </w:r>
    </w:p>
    <w:p w:rsidR="00CF58F4" w:rsidRDefault="00CF58F4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6105B1">
        <w:rPr>
          <w:b/>
          <w:szCs w:val="24"/>
        </w:rPr>
        <w:t>VISTA</w:t>
      </w:r>
      <w:r>
        <w:rPr>
          <w:szCs w:val="24"/>
        </w:rPr>
        <w:tab/>
        <w:t>la delibera n. 45 del 14 dicembre 2015 di approvazione del Programma Annuale dell’esercizio finanziario 2016 e del Decreto di variazione al Programma Annu</w:t>
      </w:r>
      <w:r w:rsidR="00EC39D8">
        <w:rPr>
          <w:szCs w:val="24"/>
        </w:rPr>
        <w:t xml:space="preserve">ale del Dirigente Scolastico </w:t>
      </w:r>
      <w:proofErr w:type="spellStart"/>
      <w:r w:rsidR="00EC39D8">
        <w:rPr>
          <w:szCs w:val="24"/>
        </w:rPr>
        <w:t>prot</w:t>
      </w:r>
      <w:proofErr w:type="spellEnd"/>
      <w:r w:rsidR="00EC39D8">
        <w:rPr>
          <w:szCs w:val="24"/>
        </w:rPr>
        <w:t>. 0001147/B15</w:t>
      </w:r>
      <w:r>
        <w:rPr>
          <w:szCs w:val="24"/>
        </w:rPr>
        <w:t xml:space="preserve"> del </w:t>
      </w:r>
      <w:r w:rsidR="00EC39D8">
        <w:rPr>
          <w:szCs w:val="24"/>
        </w:rPr>
        <w:t>11</w:t>
      </w:r>
      <w:r>
        <w:rPr>
          <w:szCs w:val="24"/>
        </w:rPr>
        <w:t xml:space="preserve"> </w:t>
      </w:r>
      <w:r w:rsidR="00EC39D8">
        <w:rPr>
          <w:szCs w:val="24"/>
        </w:rPr>
        <w:t>aprile</w:t>
      </w:r>
      <w:r>
        <w:rPr>
          <w:szCs w:val="24"/>
        </w:rPr>
        <w:t xml:space="preserve"> 2016;</w:t>
      </w:r>
    </w:p>
    <w:p w:rsidR="00EA7FBE" w:rsidRDefault="005C1CCD" w:rsidP="006105B1">
      <w:pPr>
        <w:tabs>
          <w:tab w:val="left" w:pos="1134"/>
        </w:tabs>
        <w:spacing w:before="240"/>
        <w:ind w:left="1134" w:hanging="1134"/>
        <w:jc w:val="both"/>
        <w:rPr>
          <w:b/>
          <w:szCs w:val="24"/>
        </w:rPr>
      </w:pPr>
      <w:r w:rsidRPr="005C1CCD">
        <w:rPr>
          <w:b/>
          <w:szCs w:val="24"/>
        </w:rPr>
        <w:lastRenderedPageBreak/>
        <w:t>VISTA</w:t>
      </w:r>
      <w:r w:rsidR="00EA7FBE" w:rsidRPr="005C1CCD">
        <w:rPr>
          <w:b/>
          <w:szCs w:val="24"/>
        </w:rPr>
        <w:tab/>
      </w:r>
      <w:r w:rsidR="00EA7FBE" w:rsidRPr="005C1CCD">
        <w:rPr>
          <w:szCs w:val="24"/>
        </w:rPr>
        <w:t xml:space="preserve">la Delibera del  Consiglio d’Istituto n. </w:t>
      </w:r>
      <w:r w:rsidRPr="005C1CCD">
        <w:rPr>
          <w:szCs w:val="24"/>
        </w:rPr>
        <w:t>10</w:t>
      </w:r>
      <w:r w:rsidR="00EA7FBE" w:rsidRPr="005C1CCD">
        <w:rPr>
          <w:szCs w:val="24"/>
        </w:rPr>
        <w:t xml:space="preserve"> del </w:t>
      </w:r>
      <w:r w:rsidRPr="005C1CCD">
        <w:rPr>
          <w:szCs w:val="24"/>
        </w:rPr>
        <w:t xml:space="preserve">30/04/08 </w:t>
      </w:r>
      <w:r w:rsidR="00EA7FBE" w:rsidRPr="005C1CCD">
        <w:rPr>
          <w:szCs w:val="24"/>
        </w:rPr>
        <w:t xml:space="preserve"> di approvazione dei criteri di comparazione dei curricula del personale interno e/o esterno all’Istituto cui conferire </w:t>
      </w:r>
      <w:r w:rsidRPr="005C1CCD">
        <w:rPr>
          <w:szCs w:val="24"/>
        </w:rPr>
        <w:t xml:space="preserve">gli </w:t>
      </w:r>
      <w:r w:rsidR="00EA7FBE" w:rsidRPr="005C1CCD">
        <w:rPr>
          <w:szCs w:val="24"/>
        </w:rPr>
        <w:t>incarico di espert</w:t>
      </w:r>
      <w:r w:rsidRPr="005C1CCD">
        <w:rPr>
          <w:szCs w:val="24"/>
        </w:rPr>
        <w:t>i</w:t>
      </w:r>
      <w:r w:rsidR="00EA7FBE" w:rsidRPr="005C1CCD">
        <w:rPr>
          <w:szCs w:val="24"/>
        </w:rPr>
        <w:t>;</w:t>
      </w:r>
      <w:r w:rsidR="00EA7FBE" w:rsidRPr="005C1CCD">
        <w:rPr>
          <w:b/>
          <w:szCs w:val="24"/>
        </w:rPr>
        <w:t xml:space="preserve"> </w:t>
      </w:r>
    </w:p>
    <w:p w:rsidR="00EA7FBE" w:rsidRDefault="00EA7FBE" w:rsidP="006105B1">
      <w:pPr>
        <w:tabs>
          <w:tab w:val="left" w:pos="1134"/>
        </w:tabs>
        <w:ind w:left="1134" w:hanging="1134"/>
        <w:jc w:val="both"/>
        <w:rPr>
          <w:szCs w:val="24"/>
        </w:rPr>
      </w:pPr>
      <w:r w:rsidRPr="005C1CCD">
        <w:rPr>
          <w:b/>
          <w:bCs/>
          <w:szCs w:val="24"/>
        </w:rPr>
        <w:t>VISTO</w:t>
      </w:r>
      <w:r w:rsidRPr="005C1CCD">
        <w:rPr>
          <w:szCs w:val="24"/>
        </w:rPr>
        <w:t xml:space="preserve">      </w:t>
      </w:r>
      <w:r w:rsidRPr="005C1CCD">
        <w:rPr>
          <w:szCs w:val="24"/>
        </w:rPr>
        <w:tab/>
        <w:t xml:space="preserve">l’Avviso per il reperimento per le figure professionali di </w:t>
      </w:r>
      <w:r w:rsidR="00734198">
        <w:rPr>
          <w:szCs w:val="24"/>
        </w:rPr>
        <w:t>Collaudatore</w:t>
      </w:r>
      <w:r w:rsidRPr="005C1CCD">
        <w:rPr>
          <w:szCs w:val="24"/>
        </w:rPr>
        <w:t xml:space="preserve"> emanato il </w:t>
      </w:r>
      <w:r w:rsidR="00BF6EB1">
        <w:rPr>
          <w:szCs w:val="24"/>
        </w:rPr>
        <w:t>20</w:t>
      </w:r>
      <w:r w:rsidR="00CF58F4" w:rsidRPr="005C1CCD">
        <w:rPr>
          <w:szCs w:val="24"/>
        </w:rPr>
        <w:t>/0</w:t>
      </w:r>
      <w:r w:rsidR="00BF6EB1">
        <w:rPr>
          <w:szCs w:val="24"/>
        </w:rPr>
        <w:t>9</w:t>
      </w:r>
      <w:r w:rsidRPr="005C1CCD">
        <w:rPr>
          <w:szCs w:val="24"/>
        </w:rPr>
        <w:t>/</w:t>
      </w:r>
      <w:r w:rsidR="00CF58F4" w:rsidRPr="005C1CCD">
        <w:rPr>
          <w:szCs w:val="24"/>
        </w:rPr>
        <w:t>2016</w:t>
      </w:r>
      <w:r w:rsidRPr="005C1CCD">
        <w:rPr>
          <w:szCs w:val="24"/>
        </w:rPr>
        <w:t xml:space="preserve">  (</w:t>
      </w:r>
      <w:proofErr w:type="spellStart"/>
      <w:r w:rsidRPr="005C1CCD">
        <w:rPr>
          <w:szCs w:val="24"/>
        </w:rPr>
        <w:t>prot</w:t>
      </w:r>
      <w:proofErr w:type="spellEnd"/>
      <w:r w:rsidRPr="005C1CCD">
        <w:rPr>
          <w:szCs w:val="24"/>
        </w:rPr>
        <w:t xml:space="preserve">. </w:t>
      </w:r>
      <w:r w:rsidR="00734198">
        <w:rPr>
          <w:szCs w:val="24"/>
        </w:rPr>
        <w:t>000</w:t>
      </w:r>
      <w:r w:rsidR="00BF6EB1">
        <w:rPr>
          <w:szCs w:val="24"/>
        </w:rPr>
        <w:t>2873</w:t>
      </w:r>
      <w:r w:rsidRPr="005C1CCD">
        <w:rPr>
          <w:szCs w:val="24"/>
        </w:rPr>
        <w:t>)</w:t>
      </w:r>
      <w:r w:rsidR="00CF58F4" w:rsidRPr="005C1CCD">
        <w:rPr>
          <w:szCs w:val="24"/>
        </w:rPr>
        <w:t xml:space="preserve"> tramite affissione all’Albo on line</w:t>
      </w:r>
      <w:r w:rsidR="00734198">
        <w:rPr>
          <w:szCs w:val="24"/>
        </w:rPr>
        <w:t xml:space="preserve"> </w:t>
      </w:r>
      <w:r w:rsidR="00CF58F4" w:rsidRPr="005C1CCD">
        <w:rPr>
          <w:szCs w:val="24"/>
        </w:rPr>
        <w:t xml:space="preserve"> e </w:t>
      </w:r>
      <w:r w:rsidR="00734198">
        <w:rPr>
          <w:szCs w:val="24"/>
        </w:rPr>
        <w:t>nella sezione dedicata ai Progetti Europei</w:t>
      </w:r>
      <w:r w:rsidRPr="005C1CCD">
        <w:rPr>
          <w:szCs w:val="24"/>
        </w:rPr>
        <w:t xml:space="preserve"> ;</w:t>
      </w:r>
    </w:p>
    <w:p w:rsidR="006105B1" w:rsidRPr="005C1CCD" w:rsidRDefault="006105B1" w:rsidP="006105B1">
      <w:pPr>
        <w:tabs>
          <w:tab w:val="left" w:pos="1134"/>
        </w:tabs>
        <w:ind w:left="1134" w:hanging="1134"/>
        <w:jc w:val="both"/>
        <w:rPr>
          <w:szCs w:val="24"/>
        </w:rPr>
      </w:pPr>
    </w:p>
    <w:p w:rsidR="00EA7FBE" w:rsidRDefault="00EA7FBE" w:rsidP="006105B1">
      <w:pPr>
        <w:tabs>
          <w:tab w:val="left" w:pos="1134"/>
        </w:tabs>
        <w:ind w:left="1134" w:hanging="1134"/>
        <w:jc w:val="both"/>
        <w:rPr>
          <w:szCs w:val="24"/>
        </w:rPr>
      </w:pPr>
      <w:r w:rsidRPr="00D36B91">
        <w:rPr>
          <w:b/>
          <w:bCs/>
          <w:szCs w:val="24"/>
        </w:rPr>
        <w:t>Visto</w:t>
      </w:r>
      <w:r w:rsidRPr="00D36B91">
        <w:rPr>
          <w:szCs w:val="24"/>
        </w:rPr>
        <w:t xml:space="preserve">      </w:t>
      </w:r>
      <w:r w:rsidRPr="00D36B91">
        <w:rPr>
          <w:szCs w:val="24"/>
        </w:rPr>
        <w:tab/>
      </w:r>
      <w:r w:rsidRPr="006105B1">
        <w:rPr>
          <w:szCs w:val="24"/>
        </w:rPr>
        <w:t xml:space="preserve"> il </w:t>
      </w:r>
      <w:r w:rsidR="005C1CCD" w:rsidRPr="006105B1">
        <w:rPr>
          <w:szCs w:val="24"/>
        </w:rPr>
        <w:t xml:space="preserve">decreto 1° febbraio 2001, n. 44 e successive modificazioni, in particolare gli articoli </w:t>
      </w:r>
      <w:r w:rsidR="00D36B91" w:rsidRPr="006105B1">
        <w:rPr>
          <w:szCs w:val="24"/>
        </w:rPr>
        <w:t>32,33 e 40;</w:t>
      </w:r>
      <w:r w:rsidR="00D36B91" w:rsidRPr="00D36B91">
        <w:rPr>
          <w:szCs w:val="24"/>
        </w:rPr>
        <w:t xml:space="preserve"> </w:t>
      </w:r>
    </w:p>
    <w:p w:rsidR="006105B1" w:rsidRPr="00D36B91" w:rsidRDefault="006105B1" w:rsidP="00EA7FBE">
      <w:pPr>
        <w:tabs>
          <w:tab w:val="left" w:pos="1134"/>
        </w:tabs>
        <w:ind w:left="1134" w:hanging="1134"/>
        <w:jc w:val="both"/>
        <w:rPr>
          <w:szCs w:val="24"/>
        </w:rPr>
      </w:pPr>
    </w:p>
    <w:p w:rsidR="00626FCB" w:rsidRDefault="00631149" w:rsidP="00EA7FBE">
      <w:pPr>
        <w:tabs>
          <w:tab w:val="left" w:pos="1134"/>
        </w:tabs>
        <w:ind w:left="1134" w:hanging="1134"/>
        <w:jc w:val="both"/>
        <w:rPr>
          <w:bCs/>
          <w:szCs w:val="24"/>
        </w:rPr>
      </w:pPr>
      <w:r>
        <w:rPr>
          <w:b/>
          <w:bCs/>
          <w:szCs w:val="24"/>
        </w:rPr>
        <w:t>Considerata</w:t>
      </w:r>
      <w:r w:rsidR="00CF58F4" w:rsidRPr="00D36B91">
        <w:rPr>
          <w:b/>
          <w:bCs/>
          <w:szCs w:val="24"/>
        </w:rPr>
        <w:t xml:space="preserve"> </w:t>
      </w:r>
      <w:r w:rsidRPr="00631149">
        <w:rPr>
          <w:bCs/>
          <w:szCs w:val="24"/>
        </w:rPr>
        <w:t>l’unica</w:t>
      </w:r>
      <w:r>
        <w:rPr>
          <w:b/>
          <w:bCs/>
          <w:szCs w:val="24"/>
        </w:rPr>
        <w:t xml:space="preserve"> </w:t>
      </w:r>
      <w:r w:rsidR="00CF58F4" w:rsidRPr="00D36B91">
        <w:rPr>
          <w:bCs/>
          <w:szCs w:val="24"/>
        </w:rPr>
        <w:t xml:space="preserve"> candidatura</w:t>
      </w:r>
      <w:r w:rsidR="00734198">
        <w:rPr>
          <w:bCs/>
          <w:szCs w:val="24"/>
        </w:rPr>
        <w:t xml:space="preserve"> del</w:t>
      </w:r>
      <w:r w:rsidR="00BF6EB1">
        <w:rPr>
          <w:bCs/>
          <w:szCs w:val="24"/>
        </w:rPr>
        <w:t xml:space="preserve">l’Assistente Tecnico </w:t>
      </w:r>
      <w:proofErr w:type="spellStart"/>
      <w:r w:rsidR="00BF6EB1">
        <w:rPr>
          <w:bCs/>
          <w:szCs w:val="24"/>
        </w:rPr>
        <w:t>Tarroni</w:t>
      </w:r>
      <w:proofErr w:type="spellEnd"/>
      <w:r w:rsidR="00BF6EB1">
        <w:rPr>
          <w:bCs/>
          <w:szCs w:val="24"/>
        </w:rPr>
        <w:t xml:space="preserve"> Gianni </w:t>
      </w:r>
      <w:r w:rsidR="006D5AE8">
        <w:rPr>
          <w:bCs/>
          <w:szCs w:val="24"/>
        </w:rPr>
        <w:t xml:space="preserve">C.F. </w:t>
      </w:r>
    </w:p>
    <w:p w:rsidR="00CF58F4" w:rsidRDefault="00626FCB" w:rsidP="00EA7FBE">
      <w:pPr>
        <w:tabs>
          <w:tab w:val="left" w:pos="1134"/>
        </w:tabs>
        <w:ind w:left="1134" w:hanging="1134"/>
        <w:jc w:val="both"/>
        <w:rPr>
          <w:bCs/>
          <w:szCs w:val="24"/>
        </w:rPr>
      </w:pPr>
      <w:r>
        <w:rPr>
          <w:b/>
          <w:bCs/>
          <w:szCs w:val="24"/>
        </w:rPr>
        <w:tab/>
      </w:r>
      <w:r w:rsidR="00BF6EB1">
        <w:rPr>
          <w:bCs/>
          <w:szCs w:val="24"/>
        </w:rPr>
        <w:t>TRRGNN78L25D458C</w:t>
      </w:r>
      <w:r w:rsidR="00CF58F4" w:rsidRPr="00D36B91">
        <w:rPr>
          <w:bCs/>
          <w:szCs w:val="24"/>
        </w:rPr>
        <w:t xml:space="preserve"> pervenuta in tempi utili</w:t>
      </w:r>
      <w:r w:rsidR="00D36B91" w:rsidRPr="00D36B91">
        <w:rPr>
          <w:bCs/>
          <w:szCs w:val="24"/>
        </w:rPr>
        <w:t>;</w:t>
      </w:r>
    </w:p>
    <w:p w:rsidR="006105B1" w:rsidRPr="00D36B91" w:rsidRDefault="006105B1" w:rsidP="00EA7FBE">
      <w:pPr>
        <w:tabs>
          <w:tab w:val="left" w:pos="1134"/>
        </w:tabs>
        <w:ind w:left="1134" w:hanging="1134"/>
        <w:jc w:val="both"/>
        <w:rPr>
          <w:b/>
          <w:bCs/>
          <w:szCs w:val="24"/>
        </w:rPr>
      </w:pPr>
    </w:p>
    <w:p w:rsidR="00CF58F4" w:rsidRDefault="00CF58F4" w:rsidP="00EA7FBE">
      <w:pPr>
        <w:tabs>
          <w:tab w:val="left" w:pos="1134"/>
        </w:tabs>
        <w:ind w:left="1134" w:hanging="1134"/>
        <w:jc w:val="both"/>
        <w:rPr>
          <w:bCs/>
          <w:szCs w:val="24"/>
        </w:rPr>
      </w:pPr>
      <w:r w:rsidRPr="00D36B91">
        <w:rPr>
          <w:b/>
          <w:bCs/>
          <w:szCs w:val="24"/>
        </w:rPr>
        <w:t xml:space="preserve">Vista </w:t>
      </w:r>
      <w:r w:rsidR="00D36B91">
        <w:rPr>
          <w:b/>
          <w:bCs/>
          <w:szCs w:val="24"/>
        </w:rPr>
        <w:tab/>
      </w:r>
      <w:r w:rsidRPr="00D36B91">
        <w:rPr>
          <w:bCs/>
          <w:szCs w:val="24"/>
        </w:rPr>
        <w:t>la riserva espressa nel bando di procedere ad assegnazione anche in presenza di una sola domanda</w:t>
      </w:r>
      <w:r w:rsidR="005C1CCD" w:rsidRPr="00D36B91">
        <w:rPr>
          <w:bCs/>
          <w:szCs w:val="24"/>
        </w:rPr>
        <w:t xml:space="preserve"> validamente formulata e il cui CV sia ritenuto valido all’espletamento dell’incarico</w:t>
      </w:r>
      <w:r w:rsidR="00D36B91" w:rsidRPr="00D36B91">
        <w:rPr>
          <w:bCs/>
          <w:szCs w:val="24"/>
        </w:rPr>
        <w:t>;</w:t>
      </w:r>
    </w:p>
    <w:p w:rsidR="00631149" w:rsidRPr="00631149" w:rsidRDefault="00631149" w:rsidP="00EA7FBE">
      <w:pPr>
        <w:tabs>
          <w:tab w:val="left" w:pos="1134"/>
        </w:tabs>
        <w:ind w:left="1134" w:hanging="1134"/>
        <w:jc w:val="both"/>
        <w:rPr>
          <w:szCs w:val="24"/>
        </w:rPr>
      </w:pPr>
      <w:r>
        <w:rPr>
          <w:b/>
          <w:bCs/>
          <w:szCs w:val="24"/>
        </w:rPr>
        <w:t xml:space="preserve">Vista         </w:t>
      </w:r>
      <w:r w:rsidR="00BF6EB1">
        <w:rPr>
          <w:bCs/>
          <w:szCs w:val="24"/>
        </w:rPr>
        <w:t xml:space="preserve">la valutazione del CV del Sig. </w:t>
      </w:r>
      <w:proofErr w:type="spellStart"/>
      <w:r w:rsidR="00BF6EB1">
        <w:rPr>
          <w:bCs/>
          <w:szCs w:val="24"/>
        </w:rPr>
        <w:t>Tarroni</w:t>
      </w:r>
      <w:proofErr w:type="spellEnd"/>
      <w:r w:rsidR="00BF6EB1">
        <w:rPr>
          <w:bCs/>
          <w:szCs w:val="24"/>
        </w:rPr>
        <w:t xml:space="preserve"> Gianni </w:t>
      </w:r>
      <w:r w:rsidRPr="00631149">
        <w:rPr>
          <w:bCs/>
          <w:szCs w:val="24"/>
        </w:rPr>
        <w:t>nel dettaglio come segue:</w:t>
      </w:r>
    </w:p>
    <w:tbl>
      <w:tblPr>
        <w:tblW w:w="10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3260"/>
        <w:gridCol w:w="1607"/>
      </w:tblGrid>
      <w:tr w:rsidR="00941B14" w:rsidRPr="00941B14" w:rsidTr="006105B1">
        <w:trPr>
          <w:trHeight w:val="224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41B14">
              <w:rPr>
                <w:b/>
                <w:bCs/>
                <w:color w:val="000000"/>
                <w:szCs w:val="24"/>
              </w:rPr>
              <w:t>ELEMENTI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41B14">
              <w:rPr>
                <w:b/>
                <w:bCs/>
                <w:color w:val="000000"/>
                <w:szCs w:val="24"/>
              </w:rPr>
              <w:t>PUNTEGGIO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41B14">
              <w:rPr>
                <w:b/>
                <w:bCs/>
                <w:color w:val="000000"/>
                <w:szCs w:val="24"/>
              </w:rPr>
              <w:t>PUNTEGGIO</w:t>
            </w:r>
          </w:p>
        </w:tc>
      </w:tr>
      <w:tr w:rsidR="00941B14" w:rsidRPr="00941B14" w:rsidTr="006105B1">
        <w:trPr>
          <w:trHeight w:val="199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41B14">
              <w:rPr>
                <w:b/>
                <w:bCs/>
                <w:color w:val="000000"/>
                <w:sz w:val="22"/>
                <w:szCs w:val="22"/>
              </w:rPr>
              <w:t>Titolo di studio</w:t>
            </w:r>
            <w:r w:rsidR="00CA69C7">
              <w:rPr>
                <w:b/>
                <w:bCs/>
                <w:color w:val="000000"/>
                <w:sz w:val="22"/>
                <w:szCs w:val="22"/>
              </w:rPr>
              <w:t xml:space="preserve"> e didattici </w:t>
            </w:r>
            <w:proofErr w:type="spellStart"/>
            <w:r w:rsidR="00CA69C7">
              <w:rPr>
                <w:b/>
                <w:bCs/>
                <w:color w:val="000000"/>
                <w:sz w:val="22"/>
                <w:szCs w:val="22"/>
              </w:rPr>
              <w:t>culurali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1B1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1B1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41B14" w:rsidRPr="00941B14" w:rsidTr="00BF6EB1">
        <w:trPr>
          <w:trHeight w:val="270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both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>Laurea vecchio ordinamento o Laurea Specialistica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1D7210">
              <w:rPr>
                <w:color w:val="000000"/>
                <w:sz w:val="20"/>
              </w:rPr>
              <w:t>Max</w:t>
            </w:r>
            <w:proofErr w:type="spellEnd"/>
            <w:r w:rsidRPr="001D7210">
              <w:rPr>
                <w:color w:val="000000"/>
                <w:sz w:val="20"/>
              </w:rPr>
              <w:t xml:space="preserve"> Punti 5 rapportati al voto espresso in </w:t>
            </w:r>
            <w:proofErr w:type="spellStart"/>
            <w:r w:rsidRPr="001D7210">
              <w:rPr>
                <w:color w:val="000000"/>
                <w:sz w:val="20"/>
              </w:rPr>
              <w:t>centodecimi</w:t>
            </w:r>
            <w:proofErr w:type="spellEnd"/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1B14" w:rsidRPr="00941B14" w:rsidTr="00BF6EB1">
        <w:trPr>
          <w:trHeight w:val="253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1D7210" w:rsidRDefault="00941B14" w:rsidP="00941B14">
            <w:pPr>
              <w:rPr>
                <w:color w:val="000000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1D7210" w:rsidRDefault="00941B14" w:rsidP="00941B14">
            <w:pPr>
              <w:rPr>
                <w:color w:val="000000"/>
                <w:sz w:val="2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</w:tr>
      <w:tr w:rsidR="00941B14" w:rsidRPr="00941B14" w:rsidTr="00BF6EB1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both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 xml:space="preserve">Diploma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center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>Punti 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1B14" w:rsidRPr="00941B14" w:rsidTr="00941B14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both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>Diploma Tecnico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center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>Punti 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BF6EB1" w:rsidP="00181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41B14" w:rsidRPr="00941B14" w:rsidTr="00751EB4">
        <w:trPr>
          <w:trHeight w:val="394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both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 xml:space="preserve">Certificazioni Informatiche (ECDL, </w:t>
            </w:r>
            <w:proofErr w:type="spellStart"/>
            <w:r w:rsidRPr="001D7210">
              <w:rPr>
                <w:color w:val="000000"/>
                <w:sz w:val="20"/>
              </w:rPr>
              <w:t>Eipass</w:t>
            </w:r>
            <w:proofErr w:type="spellEnd"/>
            <w:r w:rsidRPr="001D7210">
              <w:rPr>
                <w:color w:val="000000"/>
                <w:sz w:val="20"/>
              </w:rPr>
              <w:t>, IC3, ...)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1D7210">
              <w:rPr>
                <w:color w:val="000000"/>
                <w:sz w:val="20"/>
              </w:rPr>
              <w:t>Max</w:t>
            </w:r>
            <w:proofErr w:type="spellEnd"/>
            <w:r w:rsidRPr="001D7210">
              <w:rPr>
                <w:color w:val="000000"/>
                <w:sz w:val="20"/>
              </w:rPr>
              <w:t xml:space="preserve"> Punti 3 (1 punto a corso)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EA20C8" w:rsidP="00181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41B14" w:rsidRPr="00941B14" w:rsidTr="00941B14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both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>Master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center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>Punti 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1812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1B14" w:rsidRPr="00941B14" w:rsidTr="006105B1">
        <w:trPr>
          <w:trHeight w:val="217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D7210">
              <w:rPr>
                <w:b/>
                <w:bCs/>
                <w:color w:val="000000"/>
                <w:sz w:val="20"/>
              </w:rPr>
              <w:t>Esperienze specifiche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center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1812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1B14" w:rsidRPr="00941B14" w:rsidTr="00941B14">
        <w:trPr>
          <w:trHeight w:val="300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both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>Anzianità di lavoro in profili attinenti la materia oggetto dell’avviso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1D7210">
              <w:rPr>
                <w:color w:val="000000"/>
                <w:sz w:val="20"/>
              </w:rPr>
              <w:t>Max</w:t>
            </w:r>
            <w:proofErr w:type="spellEnd"/>
            <w:r w:rsidRPr="001D7210">
              <w:rPr>
                <w:color w:val="000000"/>
                <w:sz w:val="20"/>
              </w:rPr>
              <w:t xml:space="preserve"> Punti 4 (1 punto per ogni anno di attività)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BF6EB1" w:rsidP="00181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941B14" w:rsidRPr="00941B14" w:rsidTr="006105B1">
        <w:trPr>
          <w:trHeight w:val="28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1D7210" w:rsidRDefault="00941B14" w:rsidP="00941B14">
            <w:pPr>
              <w:rPr>
                <w:color w:val="000000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1D7210" w:rsidRDefault="00941B14" w:rsidP="00941B14">
            <w:pPr>
              <w:rPr>
                <w:color w:val="000000"/>
                <w:sz w:val="2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</w:tr>
      <w:tr w:rsidR="00941B14" w:rsidRPr="00941B14" w:rsidTr="00751EB4">
        <w:trPr>
          <w:trHeight w:val="567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626FCB">
            <w:pPr>
              <w:jc w:val="both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 xml:space="preserve">Comprovate esperienze/competenze di </w:t>
            </w:r>
            <w:r w:rsidR="00626FCB">
              <w:rPr>
                <w:color w:val="000000"/>
                <w:sz w:val="20"/>
              </w:rPr>
              <w:t>utilizzo di</w:t>
            </w:r>
            <w:r w:rsidRPr="001D7210">
              <w:rPr>
                <w:color w:val="000000"/>
                <w:sz w:val="20"/>
              </w:rPr>
              <w:t xml:space="preserve"> Laboratori informatici e/o ambienti di apprendimento di supporto alla didattica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center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>Punti 1 per ogni attività (</w:t>
            </w:r>
            <w:proofErr w:type="spellStart"/>
            <w:r w:rsidRPr="001D7210">
              <w:rPr>
                <w:color w:val="000000"/>
                <w:sz w:val="20"/>
              </w:rPr>
              <w:t>Max</w:t>
            </w:r>
            <w:proofErr w:type="spellEnd"/>
            <w:r w:rsidRPr="001D7210">
              <w:rPr>
                <w:color w:val="000000"/>
                <w:sz w:val="20"/>
              </w:rPr>
              <w:t xml:space="preserve"> 3 attività)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626FCB" w:rsidP="00941B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41B14" w:rsidRPr="00941B14" w:rsidTr="00751EB4">
        <w:trPr>
          <w:trHeight w:val="253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1D7210" w:rsidRDefault="00941B14" w:rsidP="00941B14">
            <w:pPr>
              <w:rPr>
                <w:color w:val="000000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1D7210" w:rsidRDefault="00941B14" w:rsidP="00941B14">
            <w:pPr>
              <w:rPr>
                <w:color w:val="000000"/>
                <w:sz w:val="2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</w:tr>
      <w:tr w:rsidR="00941B14" w:rsidRPr="00941B14" w:rsidTr="006105B1">
        <w:trPr>
          <w:trHeight w:val="510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EB4" w:rsidRPr="001D7210" w:rsidRDefault="00941B14" w:rsidP="006105B1">
            <w:pPr>
              <w:jc w:val="both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 xml:space="preserve">Precedenti rapporti di collaborazione con Università, associazioni professionali o culturali per le attività attinenti la materia oggetto del presente avviso 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1B14" w:rsidRPr="001D7210" w:rsidRDefault="00941B14" w:rsidP="00941B1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1D7210">
              <w:rPr>
                <w:color w:val="000000"/>
                <w:sz w:val="20"/>
              </w:rPr>
              <w:t>Max</w:t>
            </w:r>
            <w:proofErr w:type="spellEnd"/>
            <w:r w:rsidRPr="001D7210">
              <w:rPr>
                <w:color w:val="000000"/>
                <w:sz w:val="20"/>
              </w:rPr>
              <w:t xml:space="preserve"> Punti 3 (1 punto per ogni attività)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41B14" w:rsidRPr="00941B14" w:rsidTr="00751EB4">
        <w:trPr>
          <w:trHeight w:val="253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</w:tr>
      <w:tr w:rsidR="00941B14" w:rsidRPr="00941B14" w:rsidTr="006105B1">
        <w:trPr>
          <w:trHeight w:val="567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both"/>
              <w:rPr>
                <w:color w:val="000000"/>
                <w:sz w:val="20"/>
              </w:rPr>
            </w:pPr>
            <w:r w:rsidRPr="001D7210">
              <w:rPr>
                <w:color w:val="000000"/>
                <w:sz w:val="20"/>
              </w:rPr>
              <w:t xml:space="preserve">Relatore e/o tutor in corsi di aggiornamento sulle tecnologie per la didattica e/o sulle architetture di rete 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1D7210" w:rsidRDefault="00941B14" w:rsidP="00941B1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1D7210">
              <w:rPr>
                <w:color w:val="000000"/>
                <w:sz w:val="20"/>
              </w:rPr>
              <w:t>Max</w:t>
            </w:r>
            <w:proofErr w:type="spellEnd"/>
            <w:r w:rsidRPr="001D7210">
              <w:rPr>
                <w:color w:val="000000"/>
                <w:sz w:val="20"/>
              </w:rPr>
              <w:t xml:space="preserve"> Punti 4 (2 punti per ogni corso)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6D5AE8" w:rsidP="00941B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41B14" w:rsidRPr="00941B14" w:rsidTr="00BF6EB1">
        <w:trPr>
          <w:trHeight w:val="31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</w:tr>
      <w:tr w:rsidR="00BF6EB1" w:rsidRPr="00941B14" w:rsidTr="00941B14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6EB1" w:rsidRPr="00941B14" w:rsidRDefault="00BF6EB1" w:rsidP="00941B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Incarico di animatore digitale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6EB1" w:rsidRPr="00941B14" w:rsidRDefault="00CA69C7" w:rsidP="00CA69C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Punti 4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6EB1" w:rsidRPr="00941B14" w:rsidRDefault="00BF6EB1" w:rsidP="00941B1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A7FBE" w:rsidRDefault="00EA7FBE" w:rsidP="00EA7FB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A7FBE" w:rsidRPr="00C36925" w:rsidRDefault="00EA7FBE" w:rsidP="00EA7FBE">
      <w:pPr>
        <w:jc w:val="center"/>
        <w:rPr>
          <w:b/>
          <w:bCs/>
          <w:szCs w:val="24"/>
        </w:rPr>
      </w:pPr>
      <w:r w:rsidRPr="00C36925">
        <w:rPr>
          <w:b/>
          <w:bCs/>
          <w:szCs w:val="24"/>
        </w:rPr>
        <w:t>DECRETA</w:t>
      </w:r>
    </w:p>
    <w:p w:rsidR="00856957" w:rsidRDefault="00856957" w:rsidP="003601AA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</w:rPr>
      </w:pPr>
    </w:p>
    <w:p w:rsidR="00EA7FBE" w:rsidRPr="003601AA" w:rsidRDefault="00D36B91" w:rsidP="003601AA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</w:rPr>
      </w:pPr>
      <w:r w:rsidRPr="003601AA">
        <w:rPr>
          <w:rFonts w:ascii="Times New Roman" w:hAnsi="Times New Roman" w:cs="Times New Roman"/>
        </w:rPr>
        <w:t xml:space="preserve">GRADUATORIA </w:t>
      </w:r>
      <w:r w:rsidR="00751EB4">
        <w:rPr>
          <w:rFonts w:ascii="Times New Roman" w:hAnsi="Times New Roman" w:cs="Times New Roman"/>
        </w:rPr>
        <w:t xml:space="preserve">provvisoria </w:t>
      </w:r>
      <w:r w:rsidRPr="003601AA">
        <w:rPr>
          <w:rFonts w:ascii="Times New Roman" w:hAnsi="Times New Roman" w:cs="Times New Roman"/>
        </w:rPr>
        <w:t xml:space="preserve">per la selezione di personale </w:t>
      </w:r>
      <w:r w:rsidR="006D5AE8">
        <w:rPr>
          <w:rFonts w:ascii="Times New Roman" w:hAnsi="Times New Roman" w:cs="Times New Roman"/>
        </w:rPr>
        <w:t xml:space="preserve">esterno per l’incarico di collaudatore </w:t>
      </w:r>
      <w:r w:rsidR="00181219">
        <w:rPr>
          <w:rFonts w:ascii="Times New Roman" w:hAnsi="Times New Roman" w:cs="Times New Roman"/>
        </w:rPr>
        <w:t xml:space="preserve">Laboratorio digitale </w:t>
      </w:r>
      <w:r w:rsidR="006D5AE8">
        <w:rPr>
          <w:rFonts w:ascii="Times New Roman" w:hAnsi="Times New Roman" w:cs="Times New Roman"/>
        </w:rPr>
        <w:t xml:space="preserve"> dell</w:t>
      </w:r>
      <w:r w:rsidRPr="003601AA">
        <w:rPr>
          <w:rFonts w:ascii="Times New Roman" w:hAnsi="Times New Roman" w:cs="Times New Roman"/>
        </w:rPr>
        <w:t xml:space="preserve">’I.C. di Brisighella </w:t>
      </w:r>
      <w:proofErr w:type="spellStart"/>
      <w:r w:rsidRPr="003601AA">
        <w:rPr>
          <w:rFonts w:ascii="Times New Roman" w:hAnsi="Times New Roman" w:cs="Times New Roman"/>
        </w:rPr>
        <w:t>a.s.</w:t>
      </w:r>
      <w:proofErr w:type="spellEnd"/>
      <w:r w:rsidRPr="003601AA">
        <w:rPr>
          <w:rFonts w:ascii="Times New Roman" w:hAnsi="Times New Roman" w:cs="Times New Roman"/>
        </w:rPr>
        <w:t xml:space="preserve"> 201</w:t>
      </w:r>
      <w:r w:rsidR="00181219">
        <w:rPr>
          <w:rFonts w:ascii="Times New Roman" w:hAnsi="Times New Roman" w:cs="Times New Roman"/>
        </w:rPr>
        <w:t>6</w:t>
      </w:r>
      <w:r w:rsidRPr="003601AA">
        <w:rPr>
          <w:rFonts w:ascii="Times New Roman" w:hAnsi="Times New Roman" w:cs="Times New Roman"/>
        </w:rPr>
        <w:t>/1</w:t>
      </w:r>
      <w:r w:rsidR="00181219">
        <w:rPr>
          <w:rFonts w:ascii="Times New Roman" w:hAnsi="Times New Roman" w:cs="Times New Roman"/>
        </w:rPr>
        <w:t>7</w:t>
      </w:r>
    </w:p>
    <w:p w:rsidR="00D36B91" w:rsidRPr="003601AA" w:rsidRDefault="00D36B91" w:rsidP="00EA7FBE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5335"/>
        <w:gridCol w:w="3361"/>
      </w:tblGrid>
      <w:tr w:rsidR="00D36B91" w:rsidRPr="003601AA" w:rsidTr="00751EB4">
        <w:tc>
          <w:tcPr>
            <w:tcW w:w="1384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335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3361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PUNTI</w:t>
            </w:r>
          </w:p>
        </w:tc>
      </w:tr>
      <w:tr w:rsidR="00D36B91" w:rsidRPr="003601AA" w:rsidTr="00751EB4">
        <w:tc>
          <w:tcPr>
            <w:tcW w:w="1384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5" w:type="dxa"/>
          </w:tcPr>
          <w:p w:rsidR="00D36B91" w:rsidRPr="003601AA" w:rsidRDefault="00181219" w:rsidP="0018121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TARRONI </w:t>
            </w:r>
            <w:r w:rsidR="006D5AE8">
              <w:rPr>
                <w:rFonts w:ascii="Times New Roman" w:hAnsi="Times New Roman" w:cs="Times New Roman"/>
              </w:rPr>
              <w:t xml:space="preserve"> </w:t>
            </w:r>
            <w:r w:rsidR="00D36B91" w:rsidRPr="0036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Gianni</w:t>
            </w:r>
          </w:p>
        </w:tc>
        <w:tc>
          <w:tcPr>
            <w:tcW w:w="3361" w:type="dxa"/>
          </w:tcPr>
          <w:p w:rsidR="00D36B91" w:rsidRPr="003601AA" w:rsidRDefault="006D5AE8" w:rsidP="00EA20C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6FCB">
              <w:rPr>
                <w:rFonts w:ascii="Times New Roman" w:hAnsi="Times New Roman" w:cs="Times New Roman"/>
              </w:rPr>
              <w:t>1</w:t>
            </w:r>
          </w:p>
        </w:tc>
      </w:tr>
    </w:tbl>
    <w:p w:rsidR="00D36B91" w:rsidRPr="003601AA" w:rsidRDefault="00D36B91" w:rsidP="00EA7FBE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</w:rPr>
      </w:pPr>
    </w:p>
    <w:p w:rsidR="00EA7FBE" w:rsidRPr="00C36925" w:rsidRDefault="00856957" w:rsidP="00631149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</w:rPr>
      </w:pPr>
      <w:r w:rsidRPr="00C36925">
        <w:rPr>
          <w:rFonts w:ascii="Times New Roman" w:hAnsi="Times New Roman" w:cs="Times New Roman"/>
        </w:rPr>
        <w:t xml:space="preserve">Il presente decreto è pubblicato all’Albo dell’Istituto e sul sito web in data odierna ed avverso </w:t>
      </w:r>
      <w:r w:rsidR="00631149">
        <w:rPr>
          <w:rFonts w:ascii="Times New Roman" w:hAnsi="Times New Roman" w:cs="Times New Roman"/>
        </w:rPr>
        <w:t>allo stesso</w:t>
      </w:r>
      <w:r w:rsidR="00C36925" w:rsidRPr="00C36925">
        <w:rPr>
          <w:rFonts w:ascii="Times New Roman" w:hAnsi="Times New Roman" w:cs="Times New Roman"/>
        </w:rPr>
        <w:t xml:space="preserve">, è ammesso reclamo ai sensi del comma 7 dell’art. 14 del DPR 8 marzo 1999 n° 275 e successive modificazioni. </w:t>
      </w:r>
    </w:p>
    <w:p w:rsidR="00EA7FBE" w:rsidRDefault="00EA7FBE" w:rsidP="00EA7FBE">
      <w:pPr>
        <w:pStyle w:val="NormaleWeb"/>
        <w:spacing w:before="0" w:beforeAutospacing="0" w:after="0" w:afterAutospacing="0"/>
        <w:ind w:right="98"/>
        <w:jc w:val="both"/>
        <w:rPr>
          <w:rFonts w:ascii="Calibri" w:hAnsi="Calibri" w:cs="Calibri"/>
          <w:sz w:val="22"/>
          <w:szCs w:val="22"/>
        </w:rPr>
      </w:pPr>
    </w:p>
    <w:p w:rsidR="00EA7FBE" w:rsidRPr="00194239" w:rsidRDefault="00214DE6" w:rsidP="00EA7FBE">
      <w:pPr>
        <w:pStyle w:val="NormaleWeb"/>
        <w:spacing w:before="0" w:beforeAutospacing="0" w:after="0" w:afterAutospacing="0"/>
        <w:ind w:left="5664" w:right="9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</w:t>
      </w:r>
      <w:r w:rsidR="00EA7FBE" w:rsidRPr="00194239">
        <w:rPr>
          <w:rFonts w:ascii="Calibri" w:hAnsi="Calibri" w:cs="Calibri"/>
          <w:b/>
          <w:bCs/>
          <w:sz w:val="22"/>
          <w:szCs w:val="22"/>
        </w:rPr>
        <w:t>F.to Il Dirigente Scolastico</w:t>
      </w:r>
    </w:p>
    <w:p w:rsidR="00EA7FBE" w:rsidRPr="00214DE6" w:rsidRDefault="00EA7FBE" w:rsidP="00EA7FBE">
      <w:pPr>
        <w:pStyle w:val="NormaleWeb"/>
        <w:spacing w:before="0" w:beforeAutospacing="0" w:after="0" w:afterAutospacing="0"/>
        <w:ind w:left="5664" w:right="98"/>
        <w:jc w:val="center"/>
        <w:rPr>
          <w:rFonts w:ascii="Calibri" w:hAnsi="Calibri" w:cs="Calibri"/>
        </w:rPr>
      </w:pPr>
      <w:r w:rsidRPr="00214DE6">
        <w:rPr>
          <w:rFonts w:ascii="Calibri" w:hAnsi="Calibri" w:cs="Calibri"/>
          <w:i/>
          <w:iCs/>
          <w:sz w:val="22"/>
          <w:szCs w:val="22"/>
        </w:rPr>
        <w:tab/>
      </w:r>
      <w:r w:rsidR="00181219">
        <w:rPr>
          <w:rFonts w:ascii="Book Antiqua" w:hAnsi="Book Antiqua"/>
          <w:i/>
        </w:rPr>
        <w:t>(Dr. Paola Fiorentini</w:t>
      </w:r>
      <w:r w:rsidR="00214DE6" w:rsidRPr="00214DE6">
        <w:rPr>
          <w:rFonts w:ascii="Book Antiqua" w:hAnsi="Book Antiqua"/>
          <w:i/>
        </w:rPr>
        <w:t>)</w:t>
      </w:r>
    </w:p>
    <w:p w:rsidR="00192531" w:rsidRDefault="00192531" w:rsidP="00192531">
      <w:pPr>
        <w:jc w:val="center"/>
        <w:rPr>
          <w:b/>
          <w:szCs w:val="24"/>
        </w:rPr>
      </w:pPr>
    </w:p>
    <w:sectPr w:rsidR="00192531" w:rsidSect="002F6D37">
      <w:headerReference w:type="default" r:id="rId9"/>
      <w:footerReference w:type="default" r:id="rId10"/>
      <w:pgSz w:w="11906" w:h="16838" w:code="9"/>
      <w:pgMar w:top="2268" w:right="1021" w:bottom="1134" w:left="1021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34F" w:rsidRDefault="0039334F">
      <w:r>
        <w:separator/>
      </w:r>
    </w:p>
  </w:endnote>
  <w:endnote w:type="continuationSeparator" w:id="0">
    <w:p w:rsidR="0039334F" w:rsidRDefault="0039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F8" w:rsidRDefault="008F76F8" w:rsidP="00012AE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34F" w:rsidRDefault="0039334F">
      <w:r>
        <w:separator/>
      </w:r>
    </w:p>
  </w:footnote>
  <w:footnote w:type="continuationSeparator" w:id="0">
    <w:p w:rsidR="0039334F" w:rsidRDefault="00393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A7" w:rsidRDefault="000207A7" w:rsidP="000207A7">
    <w:pPr>
      <w:pStyle w:val="Titolo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rPr>
        <w:rFonts w:ascii="Tahoma" w:hAnsi="Tahoma"/>
        <w:sz w:val="16"/>
      </w:rPr>
    </w:pPr>
    <w:r w:rsidRPr="002E7B3F">
      <w:rPr>
        <w:noProof/>
      </w:rPr>
      <w:drawing>
        <wp:inline distT="0" distB="0" distL="0" distR="0" wp14:anchorId="5F73BF9E" wp14:editId="768B0C40">
          <wp:extent cx="6263640" cy="1080217"/>
          <wp:effectExtent l="19050" t="0" r="381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80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07A7" w:rsidRDefault="000207A7" w:rsidP="000207A7">
    <w:pPr>
      <w:pStyle w:val="Intestazione"/>
    </w:pPr>
  </w:p>
  <w:p w:rsidR="000207A7" w:rsidRPr="00F936D0" w:rsidRDefault="000207A7" w:rsidP="000207A7">
    <w:pPr>
      <w:pStyle w:val="Didascalia"/>
      <w:rPr>
        <w:rFonts w:ascii="Times New Roman" w:hAnsi="Times New Roman"/>
        <w:b w:val="0"/>
        <w:sz w:val="24"/>
        <w:szCs w:val="24"/>
      </w:rPr>
    </w:pPr>
    <w:r w:rsidRPr="00F936D0">
      <w:rPr>
        <w:rFonts w:ascii="Times New Roman" w:hAnsi="Times New Roman"/>
        <w:sz w:val="24"/>
        <w:szCs w:val="24"/>
      </w:rPr>
      <w:t>ISTITUTO COMPRENSIVO DI BRISIGHELLA</w:t>
    </w:r>
  </w:p>
  <w:p w:rsidR="000207A7" w:rsidRPr="008B4640" w:rsidRDefault="000207A7" w:rsidP="000207A7">
    <w:pPr>
      <w:jc w:val="center"/>
      <w:rPr>
        <w:sz w:val="20"/>
      </w:rPr>
    </w:pPr>
    <w:proofErr w:type="spellStart"/>
    <w:r w:rsidRPr="008B4640">
      <w:rPr>
        <w:sz w:val="20"/>
      </w:rPr>
      <w:t>P.tta</w:t>
    </w:r>
    <w:proofErr w:type="spellEnd"/>
    <w:r w:rsidRPr="008B4640">
      <w:rPr>
        <w:sz w:val="20"/>
      </w:rPr>
      <w:t xml:space="preserve"> G. Pianori, 4 – 48013 Brisighella (RA) – </w:t>
    </w:r>
    <w:proofErr w:type="spellStart"/>
    <w:r w:rsidRPr="008B4640">
      <w:rPr>
        <w:sz w:val="20"/>
      </w:rPr>
      <w:t>Tel</w:t>
    </w:r>
    <w:proofErr w:type="spellEnd"/>
    <w:r w:rsidRPr="008B4640">
      <w:rPr>
        <w:sz w:val="20"/>
      </w:rPr>
      <w:t xml:space="preserve"> 0546-81214 </w:t>
    </w:r>
  </w:p>
  <w:p w:rsidR="000207A7" w:rsidRPr="008B4640" w:rsidRDefault="000207A7" w:rsidP="000207A7">
    <w:pPr>
      <w:jc w:val="center"/>
      <w:rPr>
        <w:b/>
        <w:sz w:val="20"/>
      </w:rPr>
    </w:pPr>
    <w:r w:rsidRPr="008B4640">
      <w:rPr>
        <w:sz w:val="20"/>
      </w:rPr>
      <w:t xml:space="preserve">Distretto </w:t>
    </w:r>
    <w:r w:rsidRPr="008B4640">
      <w:rPr>
        <w:b/>
        <w:sz w:val="20"/>
      </w:rPr>
      <w:t>41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Fisc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81001800390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Mecc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RAIC80700A</w:t>
    </w:r>
  </w:p>
  <w:p w:rsidR="000207A7" w:rsidRPr="008B4640" w:rsidRDefault="000207A7" w:rsidP="000207A7">
    <w:pPr>
      <w:jc w:val="center"/>
      <w:rPr>
        <w:noProof/>
        <w:sz w:val="20"/>
      </w:rPr>
    </w:pPr>
    <w:r w:rsidRPr="008B4640">
      <w:rPr>
        <w:sz w:val="16"/>
        <w:szCs w:val="16"/>
      </w:rPr>
      <w:t>e-mail: RAIC80700A</w:t>
    </w:r>
    <w:r w:rsidRPr="008B4640">
      <w:rPr>
        <w:rStyle w:val="Collegamentoipertestuale1"/>
        <w:sz w:val="16"/>
        <w:szCs w:val="16"/>
      </w:rPr>
      <w:t>@ISTRUZIONE.IT</w:t>
    </w:r>
    <w:r w:rsidRPr="008B4640">
      <w:rPr>
        <w:sz w:val="16"/>
        <w:szCs w:val="16"/>
      </w:rPr>
      <w:t xml:space="preserve">  -PEC: </w:t>
    </w:r>
    <w:hyperlink r:id="rId2" w:history="1">
      <w:r w:rsidRPr="008B4640">
        <w:rPr>
          <w:rStyle w:val="Collegamentoipertestuale"/>
          <w:sz w:val="16"/>
          <w:szCs w:val="16"/>
        </w:rPr>
        <w:t>RAIC80700A@PEC.ISTRUZIONE.IT</w:t>
      </w:r>
    </w:hyperlink>
    <w:r w:rsidRPr="008B4640">
      <w:rPr>
        <w:sz w:val="16"/>
        <w:szCs w:val="16"/>
      </w:rPr>
      <w:t xml:space="preserve"> -  </w:t>
    </w:r>
    <w:r w:rsidRPr="008B4640">
      <w:rPr>
        <w:b/>
        <w:sz w:val="16"/>
        <w:szCs w:val="16"/>
      </w:rPr>
      <w:t>SITO WEB</w:t>
    </w:r>
    <w:r w:rsidRPr="008B4640">
      <w:rPr>
        <w:sz w:val="16"/>
        <w:szCs w:val="16"/>
      </w:rPr>
      <w:t xml:space="preserve">: </w:t>
    </w:r>
    <w:r w:rsidRPr="008B4640">
      <w:rPr>
        <w:rStyle w:val="Collegamentoipertestuale1"/>
        <w:sz w:val="16"/>
        <w:szCs w:val="16"/>
      </w:rPr>
      <w:t>www.icbrisighella.gov.it</w:t>
    </w:r>
  </w:p>
  <w:p w:rsidR="000207A7" w:rsidRPr="004021B9" w:rsidRDefault="000207A7" w:rsidP="000207A7">
    <w:pPr>
      <w:jc w:val="center"/>
      <w:rPr>
        <w:noProof/>
        <w:sz w:val="28"/>
        <w:szCs w:val="28"/>
      </w:rPr>
    </w:pPr>
    <w:r w:rsidRPr="004021B9">
      <w:rPr>
        <w:noProof/>
        <w:sz w:val="28"/>
        <w:szCs w:val="28"/>
      </w:rPr>
      <w:t>Codice proge</w:t>
    </w:r>
    <w:r w:rsidR="0000629F">
      <w:rPr>
        <w:noProof/>
        <w:sz w:val="28"/>
        <w:szCs w:val="28"/>
      </w:rPr>
      <w:t>tto: 10.8.1.A3</w:t>
    </w:r>
    <w:r>
      <w:rPr>
        <w:noProof/>
        <w:sz w:val="28"/>
        <w:szCs w:val="28"/>
      </w:rPr>
      <w:t xml:space="preserve"> – FESRPON-2015-EM</w:t>
    </w:r>
    <w:r w:rsidRPr="004021B9">
      <w:rPr>
        <w:noProof/>
        <w:sz w:val="28"/>
        <w:szCs w:val="28"/>
      </w:rPr>
      <w:t>-</w:t>
    </w:r>
    <w:r w:rsidR="0000629F">
      <w:rPr>
        <w:noProof/>
        <w:sz w:val="28"/>
        <w:szCs w:val="28"/>
      </w:rPr>
      <w:t>272</w:t>
    </w:r>
  </w:p>
  <w:p w:rsidR="008F76F8" w:rsidRPr="0027443D" w:rsidRDefault="008F76F8" w:rsidP="002744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D60"/>
    <w:multiLevelType w:val="hybridMultilevel"/>
    <w:tmpl w:val="0D1A0DBC"/>
    <w:lvl w:ilvl="0" w:tplc="15C0C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466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6E4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E6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C3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3E5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A6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461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82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A42FA"/>
    <w:multiLevelType w:val="singleLevel"/>
    <w:tmpl w:val="65EC80C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1A904030"/>
    <w:multiLevelType w:val="hybridMultilevel"/>
    <w:tmpl w:val="408CABEC"/>
    <w:lvl w:ilvl="0" w:tplc="20C8E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B4F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E08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A02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69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80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41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48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4603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D650E"/>
    <w:multiLevelType w:val="hybridMultilevel"/>
    <w:tmpl w:val="508679E8"/>
    <w:lvl w:ilvl="0" w:tplc="1C60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47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60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46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E2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42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469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25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09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987DB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37E0B2C"/>
    <w:multiLevelType w:val="hybridMultilevel"/>
    <w:tmpl w:val="A37C4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0BB0C">
      <w:numFmt w:val="bullet"/>
      <w:lvlText w:val="•"/>
      <w:lvlJc w:val="left"/>
      <w:pPr>
        <w:ind w:left="1440" w:hanging="360"/>
      </w:pPr>
      <w:rPr>
        <w:rFonts w:ascii="Optima" w:eastAsiaTheme="minorEastAsia" w:hAnsi="Optima" w:cstheme="minorBid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F45EFC"/>
    <w:multiLevelType w:val="hybridMultilevel"/>
    <w:tmpl w:val="863E9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93BA7"/>
    <w:multiLevelType w:val="hybridMultilevel"/>
    <w:tmpl w:val="7A382E1C"/>
    <w:lvl w:ilvl="0" w:tplc="BB44B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E3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2C1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AB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CB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A9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B87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C1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0B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31"/>
    <w:rsid w:val="0000629F"/>
    <w:rsid w:val="00012AE9"/>
    <w:rsid w:val="000207A7"/>
    <w:rsid w:val="00036AEA"/>
    <w:rsid w:val="00055BBB"/>
    <w:rsid w:val="00060006"/>
    <w:rsid w:val="00093386"/>
    <w:rsid w:val="000B7EAC"/>
    <w:rsid w:val="000D5F35"/>
    <w:rsid w:val="000F32CF"/>
    <w:rsid w:val="00181219"/>
    <w:rsid w:val="00192531"/>
    <w:rsid w:val="001B7A79"/>
    <w:rsid w:val="001D7210"/>
    <w:rsid w:val="001F3110"/>
    <w:rsid w:val="002107BA"/>
    <w:rsid w:val="00214DE6"/>
    <w:rsid w:val="00223995"/>
    <w:rsid w:val="0024119D"/>
    <w:rsid w:val="00260EDD"/>
    <w:rsid w:val="0027443D"/>
    <w:rsid w:val="00276DB1"/>
    <w:rsid w:val="00285E37"/>
    <w:rsid w:val="002A5499"/>
    <w:rsid w:val="002A7885"/>
    <w:rsid w:val="002C0E27"/>
    <w:rsid w:val="002F3697"/>
    <w:rsid w:val="002F6D37"/>
    <w:rsid w:val="00306C84"/>
    <w:rsid w:val="00332645"/>
    <w:rsid w:val="003514A0"/>
    <w:rsid w:val="003534E5"/>
    <w:rsid w:val="00357257"/>
    <w:rsid w:val="003601AA"/>
    <w:rsid w:val="00365564"/>
    <w:rsid w:val="003731AB"/>
    <w:rsid w:val="00386011"/>
    <w:rsid w:val="003926E4"/>
    <w:rsid w:val="0039334F"/>
    <w:rsid w:val="003B5634"/>
    <w:rsid w:val="003F1945"/>
    <w:rsid w:val="003F604A"/>
    <w:rsid w:val="00434563"/>
    <w:rsid w:val="004369CD"/>
    <w:rsid w:val="0044263B"/>
    <w:rsid w:val="004C1E5A"/>
    <w:rsid w:val="004D0715"/>
    <w:rsid w:val="004E3112"/>
    <w:rsid w:val="00516C31"/>
    <w:rsid w:val="00543E80"/>
    <w:rsid w:val="00572B61"/>
    <w:rsid w:val="005752DB"/>
    <w:rsid w:val="005860CF"/>
    <w:rsid w:val="005B6A87"/>
    <w:rsid w:val="005C1CCD"/>
    <w:rsid w:val="005E761A"/>
    <w:rsid w:val="005F5495"/>
    <w:rsid w:val="00604065"/>
    <w:rsid w:val="006105B1"/>
    <w:rsid w:val="00626FCB"/>
    <w:rsid w:val="00631149"/>
    <w:rsid w:val="00656554"/>
    <w:rsid w:val="00672236"/>
    <w:rsid w:val="00693A03"/>
    <w:rsid w:val="00693C54"/>
    <w:rsid w:val="006B455C"/>
    <w:rsid w:val="006B60A7"/>
    <w:rsid w:val="006C03A4"/>
    <w:rsid w:val="006C16D2"/>
    <w:rsid w:val="006C45E3"/>
    <w:rsid w:val="006D5AE8"/>
    <w:rsid w:val="007046CA"/>
    <w:rsid w:val="00734198"/>
    <w:rsid w:val="00745EE4"/>
    <w:rsid w:val="00751EB4"/>
    <w:rsid w:val="00754102"/>
    <w:rsid w:val="00757691"/>
    <w:rsid w:val="00761158"/>
    <w:rsid w:val="007A0692"/>
    <w:rsid w:val="007D3550"/>
    <w:rsid w:val="007E4227"/>
    <w:rsid w:val="007F1B4A"/>
    <w:rsid w:val="007F417C"/>
    <w:rsid w:val="008125EB"/>
    <w:rsid w:val="00832D39"/>
    <w:rsid w:val="0085032A"/>
    <w:rsid w:val="00856957"/>
    <w:rsid w:val="00877126"/>
    <w:rsid w:val="00887CE6"/>
    <w:rsid w:val="00892D78"/>
    <w:rsid w:val="008A1EE4"/>
    <w:rsid w:val="008A56E6"/>
    <w:rsid w:val="008A64DA"/>
    <w:rsid w:val="008B0D80"/>
    <w:rsid w:val="008D2AD8"/>
    <w:rsid w:val="008E4783"/>
    <w:rsid w:val="008E4A33"/>
    <w:rsid w:val="008E5331"/>
    <w:rsid w:val="008E5A2A"/>
    <w:rsid w:val="008F76F8"/>
    <w:rsid w:val="0091755A"/>
    <w:rsid w:val="00941B14"/>
    <w:rsid w:val="00946699"/>
    <w:rsid w:val="00957655"/>
    <w:rsid w:val="00981B66"/>
    <w:rsid w:val="009B32BA"/>
    <w:rsid w:val="009D6D2B"/>
    <w:rsid w:val="00A11EE8"/>
    <w:rsid w:val="00A16EA1"/>
    <w:rsid w:val="00A2399F"/>
    <w:rsid w:val="00A4021F"/>
    <w:rsid w:val="00A439BF"/>
    <w:rsid w:val="00A64D08"/>
    <w:rsid w:val="00AA1B8C"/>
    <w:rsid w:val="00AA4DC4"/>
    <w:rsid w:val="00AD5D3C"/>
    <w:rsid w:val="00B268A8"/>
    <w:rsid w:val="00B44732"/>
    <w:rsid w:val="00B51F83"/>
    <w:rsid w:val="00B54BB6"/>
    <w:rsid w:val="00B767A3"/>
    <w:rsid w:val="00B9799C"/>
    <w:rsid w:val="00BA4C36"/>
    <w:rsid w:val="00BC225A"/>
    <w:rsid w:val="00BE1353"/>
    <w:rsid w:val="00BF1C46"/>
    <w:rsid w:val="00BF6EB1"/>
    <w:rsid w:val="00C01780"/>
    <w:rsid w:val="00C22E08"/>
    <w:rsid w:val="00C23A13"/>
    <w:rsid w:val="00C24664"/>
    <w:rsid w:val="00C26DFC"/>
    <w:rsid w:val="00C32EC9"/>
    <w:rsid w:val="00C36925"/>
    <w:rsid w:val="00C40230"/>
    <w:rsid w:val="00C60CF1"/>
    <w:rsid w:val="00C722AB"/>
    <w:rsid w:val="00C77B59"/>
    <w:rsid w:val="00CA69C7"/>
    <w:rsid w:val="00CF1B3E"/>
    <w:rsid w:val="00CF58F4"/>
    <w:rsid w:val="00D045A7"/>
    <w:rsid w:val="00D203FD"/>
    <w:rsid w:val="00D25903"/>
    <w:rsid w:val="00D31EF5"/>
    <w:rsid w:val="00D36B91"/>
    <w:rsid w:val="00D56932"/>
    <w:rsid w:val="00D836AF"/>
    <w:rsid w:val="00D85516"/>
    <w:rsid w:val="00D9557C"/>
    <w:rsid w:val="00DA3A09"/>
    <w:rsid w:val="00DA652E"/>
    <w:rsid w:val="00DB08D9"/>
    <w:rsid w:val="00DB6C27"/>
    <w:rsid w:val="00DB73DE"/>
    <w:rsid w:val="00DC068C"/>
    <w:rsid w:val="00DD5659"/>
    <w:rsid w:val="00DD5AEE"/>
    <w:rsid w:val="00E14212"/>
    <w:rsid w:val="00E14B1B"/>
    <w:rsid w:val="00E37D69"/>
    <w:rsid w:val="00E76FBC"/>
    <w:rsid w:val="00E816CE"/>
    <w:rsid w:val="00EA20C8"/>
    <w:rsid w:val="00EA7FBE"/>
    <w:rsid w:val="00EC0A2D"/>
    <w:rsid w:val="00EC39D8"/>
    <w:rsid w:val="00ED30DD"/>
    <w:rsid w:val="00ED3999"/>
    <w:rsid w:val="00ED3AA9"/>
    <w:rsid w:val="00ED3BFF"/>
    <w:rsid w:val="00EF278A"/>
    <w:rsid w:val="00EF3F7D"/>
    <w:rsid w:val="00F22852"/>
    <w:rsid w:val="00F2500B"/>
    <w:rsid w:val="00F80F88"/>
    <w:rsid w:val="00FA02AA"/>
    <w:rsid w:val="00FA05DC"/>
    <w:rsid w:val="00FC53D5"/>
    <w:rsid w:val="00FC58A6"/>
    <w:rsid w:val="00FC6ECA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FBE"/>
    <w:rPr>
      <w:sz w:val="24"/>
    </w:rPr>
  </w:style>
  <w:style w:type="paragraph" w:styleId="NormaleWeb">
    <w:name w:val="Normal (Web)"/>
    <w:basedOn w:val="Normale"/>
    <w:uiPriority w:val="99"/>
    <w:rsid w:val="00EA7FB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Numeropagina">
    <w:name w:val="page number"/>
    <w:basedOn w:val="Carpredefinitoparagrafo"/>
    <w:uiPriority w:val="99"/>
    <w:rsid w:val="00EA7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FBE"/>
    <w:rPr>
      <w:sz w:val="24"/>
    </w:rPr>
  </w:style>
  <w:style w:type="paragraph" w:styleId="NormaleWeb">
    <w:name w:val="Normal (Web)"/>
    <w:basedOn w:val="Normale"/>
    <w:uiPriority w:val="99"/>
    <w:rsid w:val="00EA7FB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Numeropagina">
    <w:name w:val="page number"/>
    <w:basedOn w:val="Carpredefinitoparagrafo"/>
    <w:uiPriority w:val="99"/>
    <w:rsid w:val="00EA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brisighella@legalmail.it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ARTE%20INTESTATE%20UFFICI%202015\carta%20intestata%202016%20-%20Stef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C60F3-CA29-4519-A73C-D043EEDE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2016 - Stefano</Template>
  <TotalTime>239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PROFESSIONALE  DI  STATO</vt:lpstr>
    </vt:vector>
  </TitlesOfParts>
  <Company>I.P.S.S.A.R.</Company>
  <LinksUpToDate>false</LinksUpToDate>
  <CharactersWithSpaces>4587</CharactersWithSpaces>
  <SharedDoc>false</SharedDoc>
  <HLinks>
    <vt:vector size="12" baseType="variant">
      <vt:variant>
        <vt:i4>524412</vt:i4>
      </vt:variant>
      <vt:variant>
        <vt:i4>6</vt:i4>
      </vt:variant>
      <vt:variant>
        <vt:i4>0</vt:i4>
      </vt:variant>
      <vt:variant>
        <vt:i4>5</vt:i4>
      </vt:variant>
      <vt:variant>
        <vt:lpwstr>mailto:ipartusi@provincia.ra.it</vt:lpwstr>
      </vt:variant>
      <vt:variant>
        <vt:lpwstr/>
      </vt:variant>
      <vt:variant>
        <vt:i4>2490415</vt:i4>
      </vt:variant>
      <vt:variant>
        <vt:i4>3</vt:i4>
      </vt:variant>
      <vt:variant>
        <vt:i4>0</vt:i4>
      </vt:variant>
      <vt:variant>
        <vt:i4>5</vt:i4>
      </vt:variant>
      <vt:variant>
        <vt:lpwstr>http://www.alberghieroriolo.gov.it/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PROFESSIONALE  DI  STATO</dc:title>
  <dc:creator>ioniste</dc:creator>
  <cp:lastModifiedBy>Utente</cp:lastModifiedBy>
  <cp:revision>42</cp:revision>
  <cp:lastPrinted>2016-10-03T12:17:00Z</cp:lastPrinted>
  <dcterms:created xsi:type="dcterms:W3CDTF">2016-02-23T09:52:00Z</dcterms:created>
  <dcterms:modified xsi:type="dcterms:W3CDTF">2016-10-12T07:56:00Z</dcterms:modified>
</cp:coreProperties>
</file>