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6C4CD4">
        <w:rPr>
          <w:szCs w:val="24"/>
        </w:rPr>
        <w:t>°</w:t>
      </w:r>
      <w:r w:rsidR="007C1F3C">
        <w:rPr>
          <w:szCs w:val="24"/>
        </w:rPr>
        <w:t>000</w:t>
      </w:r>
      <w:r w:rsidR="00E36470">
        <w:rPr>
          <w:szCs w:val="24"/>
        </w:rPr>
        <w:t>3812</w:t>
      </w:r>
      <w:r w:rsidR="006C4CD4">
        <w:rPr>
          <w:szCs w:val="24"/>
        </w:rPr>
        <w:t xml:space="preserve"> </w:t>
      </w:r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 w:rsidR="004C1E5A"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3386">
        <w:rPr>
          <w:szCs w:val="24"/>
        </w:rPr>
        <w:t xml:space="preserve">Brisighella, </w:t>
      </w:r>
      <w:r w:rsidR="006C4CD4">
        <w:rPr>
          <w:szCs w:val="24"/>
        </w:rPr>
        <w:t xml:space="preserve"> 1</w:t>
      </w:r>
      <w:r w:rsidR="009C4001">
        <w:rPr>
          <w:szCs w:val="24"/>
        </w:rPr>
        <w:t>1</w:t>
      </w:r>
      <w:r w:rsidR="007C1F3C">
        <w:rPr>
          <w:szCs w:val="24"/>
        </w:rPr>
        <w:t>/11</w:t>
      </w:r>
      <w:r>
        <w:rPr>
          <w:szCs w:val="24"/>
        </w:rPr>
        <w:t>/2016</w:t>
      </w:r>
    </w:p>
    <w:p w:rsidR="00192531" w:rsidRPr="00205814" w:rsidRDefault="00205814" w:rsidP="00192531">
      <w:pPr>
        <w:jc w:val="center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 w:rsidRPr="00205814">
        <w:rPr>
          <w:szCs w:val="24"/>
        </w:rPr>
        <w:t>All’Albo  on line</w:t>
      </w:r>
    </w:p>
    <w:p w:rsidR="00205814" w:rsidRPr="00205814" w:rsidRDefault="00205814" w:rsidP="00205814">
      <w:pPr>
        <w:ind w:left="2832" w:firstLine="708"/>
        <w:jc w:val="center"/>
        <w:rPr>
          <w:szCs w:val="24"/>
        </w:rPr>
      </w:pPr>
      <w:r>
        <w:rPr>
          <w:szCs w:val="24"/>
        </w:rPr>
        <w:t xml:space="preserve">   </w:t>
      </w:r>
      <w:r w:rsidRPr="00205814">
        <w:rPr>
          <w:szCs w:val="24"/>
        </w:rPr>
        <w:t>Agli Atti</w:t>
      </w:r>
    </w:p>
    <w:p w:rsidR="00230707" w:rsidRDefault="00230707" w:rsidP="00205814">
      <w:pPr>
        <w:rPr>
          <w:szCs w:val="24"/>
        </w:rPr>
      </w:pPr>
      <w:r>
        <w:rPr>
          <w:szCs w:val="24"/>
        </w:rPr>
        <w:t xml:space="preserve">Progetto </w:t>
      </w:r>
      <w:r w:rsidR="007C1F3C">
        <w:rPr>
          <w:szCs w:val="24"/>
        </w:rPr>
        <w:t>N.A.D. – Didattica Modulare</w:t>
      </w:r>
    </w:p>
    <w:p w:rsidR="00230707" w:rsidRDefault="006319D0" w:rsidP="00205814">
      <w:pPr>
        <w:rPr>
          <w:szCs w:val="24"/>
        </w:rPr>
      </w:pPr>
      <w:r>
        <w:rPr>
          <w:szCs w:val="24"/>
        </w:rPr>
        <w:t>Codice 10.8.1.A</w:t>
      </w:r>
      <w:r w:rsidR="007C1F3C">
        <w:rPr>
          <w:szCs w:val="24"/>
        </w:rPr>
        <w:t>3</w:t>
      </w:r>
      <w:r>
        <w:rPr>
          <w:szCs w:val="24"/>
        </w:rPr>
        <w:t>-FESRPON</w:t>
      </w:r>
      <w:r w:rsidR="00230707">
        <w:rPr>
          <w:szCs w:val="24"/>
        </w:rPr>
        <w:t>-EM-</w:t>
      </w:r>
      <w:r>
        <w:rPr>
          <w:szCs w:val="24"/>
        </w:rPr>
        <w:t>2015-</w:t>
      </w:r>
      <w:r w:rsidR="007C1F3C">
        <w:rPr>
          <w:szCs w:val="24"/>
        </w:rPr>
        <w:t>272</w:t>
      </w:r>
    </w:p>
    <w:p w:rsidR="00230707" w:rsidRDefault="00230707" w:rsidP="00205814">
      <w:pPr>
        <w:rPr>
          <w:szCs w:val="24"/>
        </w:rPr>
      </w:pPr>
      <w:r>
        <w:rPr>
          <w:szCs w:val="24"/>
        </w:rPr>
        <w:t xml:space="preserve">CUP </w:t>
      </w:r>
      <w:r w:rsidR="007C1F3C">
        <w:rPr>
          <w:szCs w:val="24"/>
        </w:rPr>
        <w:t>I56J160003</w:t>
      </w:r>
      <w:r w:rsidR="00FB649A" w:rsidRPr="00FB649A">
        <w:rPr>
          <w:szCs w:val="24"/>
        </w:rPr>
        <w:t>30007</w:t>
      </w:r>
    </w:p>
    <w:p w:rsidR="00FB649A" w:rsidRPr="002D38A7" w:rsidRDefault="00FB649A" w:rsidP="00205814">
      <w:r>
        <w:rPr>
          <w:szCs w:val="24"/>
        </w:rPr>
        <w:t xml:space="preserve">CIG </w:t>
      </w:r>
      <w:r w:rsidR="007C1F3C">
        <w:rPr>
          <w:szCs w:val="24"/>
        </w:rPr>
        <w:t>Z5A1BE48DE</w:t>
      </w:r>
    </w:p>
    <w:p w:rsidR="00230707" w:rsidRDefault="00230707" w:rsidP="00205814">
      <w:pPr>
        <w:rPr>
          <w:szCs w:val="24"/>
        </w:rPr>
      </w:pPr>
    </w:p>
    <w:p w:rsidR="000F32CF" w:rsidRPr="00205814" w:rsidRDefault="00205814" w:rsidP="0015609C">
      <w:pPr>
        <w:jc w:val="both"/>
        <w:rPr>
          <w:szCs w:val="24"/>
        </w:rPr>
      </w:pPr>
      <w:r w:rsidRPr="00205814">
        <w:rPr>
          <w:szCs w:val="24"/>
        </w:rPr>
        <w:t>Oggetto: Determina per l’avvio della procedura di affidamento della fornitura</w:t>
      </w:r>
      <w:r>
        <w:rPr>
          <w:szCs w:val="24"/>
        </w:rPr>
        <w:t xml:space="preserve"> </w:t>
      </w:r>
      <w:r w:rsidR="007C1F3C">
        <w:rPr>
          <w:szCs w:val="24"/>
        </w:rPr>
        <w:t>degli arredi modulari</w:t>
      </w:r>
      <w:r w:rsidR="00441D06">
        <w:rPr>
          <w:szCs w:val="24"/>
        </w:rPr>
        <w:t xml:space="preserve">, postazione </w:t>
      </w:r>
      <w:proofErr w:type="spellStart"/>
      <w:r w:rsidR="00441D06">
        <w:rPr>
          <w:szCs w:val="24"/>
        </w:rPr>
        <w:t>Lim</w:t>
      </w:r>
      <w:proofErr w:type="spellEnd"/>
      <w:r w:rsidR="00441D06">
        <w:rPr>
          <w:szCs w:val="24"/>
        </w:rPr>
        <w:t xml:space="preserve">, </w:t>
      </w:r>
      <w:proofErr w:type="spellStart"/>
      <w:r w:rsidR="00441D06">
        <w:rPr>
          <w:szCs w:val="24"/>
        </w:rPr>
        <w:t>tablet</w:t>
      </w:r>
      <w:proofErr w:type="spellEnd"/>
      <w:r w:rsidR="00441D06">
        <w:rPr>
          <w:szCs w:val="24"/>
        </w:rPr>
        <w:t xml:space="preserve"> e accessori </w:t>
      </w:r>
      <w:r w:rsidR="007C1F3C">
        <w:rPr>
          <w:szCs w:val="24"/>
        </w:rPr>
        <w:t xml:space="preserve"> per l’ambiente digitale c/o la scuola secondaria </w:t>
      </w:r>
      <w:r>
        <w:rPr>
          <w:szCs w:val="24"/>
        </w:rPr>
        <w:t xml:space="preserve"> dell’</w:t>
      </w:r>
      <w:r w:rsidR="00230707">
        <w:rPr>
          <w:szCs w:val="24"/>
        </w:rPr>
        <w:t>I</w:t>
      </w:r>
      <w:r>
        <w:rPr>
          <w:szCs w:val="24"/>
        </w:rPr>
        <w:t xml:space="preserve">stituto Comprensivo di cui all’avviso </w:t>
      </w: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 xml:space="preserve">. </w:t>
      </w:r>
      <w:r w:rsidR="007C1F3C">
        <w:rPr>
          <w:szCs w:val="24"/>
        </w:rPr>
        <w:t xml:space="preserve">12810 </w:t>
      </w:r>
      <w:r>
        <w:rPr>
          <w:szCs w:val="24"/>
        </w:rPr>
        <w:t>del 1</w:t>
      </w:r>
      <w:r w:rsidR="007C1F3C">
        <w:rPr>
          <w:szCs w:val="24"/>
        </w:rPr>
        <w:t>5</w:t>
      </w:r>
      <w:r>
        <w:rPr>
          <w:szCs w:val="24"/>
        </w:rPr>
        <w:t>.</w:t>
      </w:r>
      <w:r w:rsidR="007C1F3C">
        <w:rPr>
          <w:szCs w:val="24"/>
        </w:rPr>
        <w:t>10</w:t>
      </w:r>
      <w:r>
        <w:rPr>
          <w:szCs w:val="24"/>
        </w:rPr>
        <w:t>.201</w:t>
      </w:r>
      <w:r w:rsidR="007C1F3C">
        <w:rPr>
          <w:szCs w:val="24"/>
        </w:rPr>
        <w:t>6</w:t>
      </w:r>
      <w:r w:rsidR="00230707">
        <w:rPr>
          <w:szCs w:val="24"/>
        </w:rPr>
        <w:t>, identificato d</w:t>
      </w:r>
      <w:r w:rsidR="006319D0">
        <w:rPr>
          <w:szCs w:val="24"/>
        </w:rPr>
        <w:t>al codice 10.8.1.A</w:t>
      </w:r>
      <w:r w:rsidR="007C1F3C">
        <w:rPr>
          <w:szCs w:val="24"/>
        </w:rPr>
        <w:t>3</w:t>
      </w:r>
      <w:r w:rsidR="006319D0">
        <w:rPr>
          <w:szCs w:val="24"/>
        </w:rPr>
        <w:t>-FESRPON-</w:t>
      </w:r>
      <w:r w:rsidR="00230707">
        <w:rPr>
          <w:szCs w:val="24"/>
        </w:rPr>
        <w:t>EM-</w:t>
      </w:r>
      <w:r w:rsidR="006319D0">
        <w:rPr>
          <w:szCs w:val="24"/>
        </w:rPr>
        <w:t>2015-</w:t>
      </w:r>
      <w:r w:rsidR="007C1F3C">
        <w:rPr>
          <w:szCs w:val="24"/>
        </w:rPr>
        <w:t>272</w:t>
      </w:r>
      <w:r w:rsidR="00230707">
        <w:rPr>
          <w:szCs w:val="24"/>
        </w:rPr>
        <w:t xml:space="preserve">, autorizzato con nota </w:t>
      </w:r>
      <w:proofErr w:type="spellStart"/>
      <w:r w:rsidR="00230707">
        <w:rPr>
          <w:szCs w:val="24"/>
        </w:rPr>
        <w:t>prot</w:t>
      </w:r>
      <w:proofErr w:type="spellEnd"/>
      <w:r w:rsidR="00230707">
        <w:rPr>
          <w:szCs w:val="24"/>
        </w:rPr>
        <w:t xml:space="preserve">. </w:t>
      </w:r>
      <w:r w:rsidR="007C1F3C">
        <w:rPr>
          <w:szCs w:val="24"/>
        </w:rPr>
        <w:t>5893</w:t>
      </w:r>
      <w:r w:rsidR="00230707">
        <w:rPr>
          <w:szCs w:val="24"/>
        </w:rPr>
        <w:t xml:space="preserve"> del </w:t>
      </w:r>
      <w:r w:rsidR="007C1F3C">
        <w:rPr>
          <w:szCs w:val="24"/>
        </w:rPr>
        <w:t>3</w:t>
      </w:r>
      <w:r w:rsidR="00230707">
        <w:rPr>
          <w:szCs w:val="24"/>
        </w:rPr>
        <w:t>0.0</w:t>
      </w:r>
      <w:r w:rsidR="007C1F3C">
        <w:rPr>
          <w:szCs w:val="24"/>
        </w:rPr>
        <w:t>3</w:t>
      </w:r>
      <w:r w:rsidR="00230707">
        <w:rPr>
          <w:szCs w:val="24"/>
        </w:rPr>
        <w:t>.16.</w:t>
      </w:r>
    </w:p>
    <w:p w:rsidR="000F32CF" w:rsidRPr="007A0692" w:rsidRDefault="000F32CF" w:rsidP="007A0692">
      <w:pPr>
        <w:rPr>
          <w:szCs w:val="24"/>
        </w:rPr>
      </w:pPr>
    </w:p>
    <w:p w:rsidR="007A0692" w:rsidRPr="007A0692" w:rsidRDefault="007A0692" w:rsidP="007A0692">
      <w:pPr>
        <w:jc w:val="center"/>
        <w:rPr>
          <w:b/>
          <w:szCs w:val="24"/>
        </w:rPr>
      </w:pPr>
      <w:r w:rsidRPr="007A0692">
        <w:rPr>
          <w:b/>
          <w:szCs w:val="24"/>
        </w:rPr>
        <w:t>IL DIRIGENTE SCOLASTICO</w:t>
      </w:r>
      <w:r w:rsidR="00192531">
        <w:rPr>
          <w:b/>
          <w:szCs w:val="24"/>
        </w:rPr>
        <w:t xml:space="preserve"> DELL’I.</w:t>
      </w:r>
      <w:r w:rsidR="00093386">
        <w:rPr>
          <w:b/>
          <w:szCs w:val="24"/>
        </w:rPr>
        <w:t>C. DI BRISIGHELLA</w:t>
      </w:r>
    </w:p>
    <w:p w:rsidR="00426851" w:rsidRDefault="0042685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 w:rsidR="0015609C">
        <w:rPr>
          <w:szCs w:val="24"/>
        </w:rPr>
        <w:t xml:space="preserve"> </w:t>
      </w:r>
      <w:r>
        <w:rPr>
          <w:szCs w:val="24"/>
        </w:rPr>
        <w:tab/>
        <w:t xml:space="preserve">il R.D. 18 novembre 1923, n. 2440, concernente l’amministrazione del Patrimonio e la Contabilità Generale dello Stato ed il relativo regolamento approvato con R.D. 23 maggio 1924, n. 827 e </w:t>
      </w:r>
      <w:proofErr w:type="spellStart"/>
      <w:r>
        <w:rPr>
          <w:szCs w:val="24"/>
        </w:rPr>
        <w:t>ss.mm.ii</w:t>
      </w:r>
      <w:proofErr w:type="spellEnd"/>
      <w:r>
        <w:rPr>
          <w:szCs w:val="24"/>
        </w:rPr>
        <w:t>:</w:t>
      </w:r>
    </w:p>
    <w:p w:rsidR="00426851" w:rsidRDefault="0042685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>la legge 7 agosto 1990, n. 241 “Nuove norme in</w:t>
      </w:r>
      <w:r w:rsidR="0015609C">
        <w:rPr>
          <w:szCs w:val="24"/>
        </w:rPr>
        <w:t xml:space="preserve"> </w:t>
      </w:r>
      <w:r>
        <w:rPr>
          <w:szCs w:val="24"/>
        </w:rPr>
        <w:t xml:space="preserve">materia di procedimento amministrativo e di diritto </w:t>
      </w:r>
    </w:p>
    <w:p w:rsidR="00192531" w:rsidRDefault="0019253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 xml:space="preserve">Il decreto Legislativo 30 marzo 2001, n. 165 recante “Norme generali sull’ordinamento del lavoro alla dipendenze delle Amministrazioni Pubbliche” e </w:t>
      </w:r>
      <w:proofErr w:type="spellStart"/>
      <w:r>
        <w:rPr>
          <w:szCs w:val="24"/>
        </w:rPr>
        <w:t>ss.mm.ii</w:t>
      </w:r>
      <w:proofErr w:type="spellEnd"/>
      <w:r>
        <w:rPr>
          <w:szCs w:val="24"/>
        </w:rPr>
        <w:t>.</w:t>
      </w:r>
    </w:p>
    <w:p w:rsidR="00192531" w:rsidRDefault="0019253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Decreto Interministeriale 1 febbraio 2001 n. 44, concernente “Regolamento concernente le istruzioni generali sulla gestione amministrativo-contabile delle istituzioni scolastiche”;</w:t>
      </w:r>
    </w:p>
    <w:p w:rsidR="00192531" w:rsidRDefault="0019253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DPR 275/99, concernente norme in materia di autonomia delle istituzioni scolastiche;</w:t>
      </w:r>
    </w:p>
    <w:p w:rsidR="00192531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VISTI</w:t>
      </w:r>
      <w:r>
        <w:rPr>
          <w:szCs w:val="24"/>
        </w:rPr>
        <w:tab/>
        <w:t>il Regolamenti (UE) n. 1303/2013 recanti disposizioni comuni sui Fondi strutturali e di investimenti europei, il Regolamento (UE) n. 1301/2013 relativo al Fondo Europeo di Sviluppo Regionale (FESR) e il Regolamento (UE) n. 1304/2013</w:t>
      </w:r>
      <w:r w:rsidRPr="005B6A87">
        <w:rPr>
          <w:szCs w:val="24"/>
        </w:rPr>
        <w:t xml:space="preserve"> </w:t>
      </w:r>
      <w:r>
        <w:rPr>
          <w:szCs w:val="24"/>
        </w:rPr>
        <w:t>relativo al Fondo Sociale Europeo;</w:t>
      </w:r>
    </w:p>
    <w:p w:rsidR="005B6A87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PON Programma Operativo Nazionale 2014IT05M2OP001 “</w:t>
      </w:r>
      <w:r>
        <w:rPr>
          <w:i/>
          <w:szCs w:val="24"/>
        </w:rPr>
        <w:t>Per la scuola – competenze e ambienti per l’</w:t>
      </w:r>
      <w:r w:rsidR="00ED3BFF">
        <w:rPr>
          <w:i/>
          <w:szCs w:val="24"/>
        </w:rPr>
        <w:t>apprendimento</w:t>
      </w:r>
      <w:r>
        <w:rPr>
          <w:i/>
          <w:szCs w:val="24"/>
        </w:rPr>
        <w:t xml:space="preserve">” </w:t>
      </w:r>
      <w:r>
        <w:rPr>
          <w:szCs w:val="24"/>
        </w:rPr>
        <w:t>approvato con Decisione c(2014) n. 9952 del 17 dicembre 2014 dalla Commissione Europea;</w:t>
      </w:r>
    </w:p>
    <w:p w:rsidR="005B6A87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>la Delibera del Consiglio d’Istitu</w:t>
      </w:r>
      <w:r w:rsidR="00D9557C">
        <w:rPr>
          <w:szCs w:val="24"/>
        </w:rPr>
        <w:t>to n. 32 del 07</w:t>
      </w:r>
      <w:r>
        <w:rPr>
          <w:szCs w:val="24"/>
        </w:rPr>
        <w:t xml:space="preserve"> ottobre 2015, con la quale è stato approvato il POF per l’anno scolastico 2015/2016;</w:t>
      </w:r>
    </w:p>
    <w:p w:rsidR="005B6A87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 xml:space="preserve">la nota del MIUR </w:t>
      </w:r>
      <w:proofErr w:type="spellStart"/>
      <w:r>
        <w:rPr>
          <w:szCs w:val="24"/>
        </w:rPr>
        <w:t>port</w:t>
      </w:r>
      <w:proofErr w:type="spellEnd"/>
      <w:r>
        <w:rPr>
          <w:szCs w:val="24"/>
        </w:rPr>
        <w:t>. N. AOODGEFID/</w:t>
      </w:r>
      <w:r w:rsidR="007C1F3C">
        <w:rPr>
          <w:szCs w:val="24"/>
        </w:rPr>
        <w:t>5893 del 3</w:t>
      </w:r>
      <w:r>
        <w:rPr>
          <w:szCs w:val="24"/>
        </w:rPr>
        <w:t xml:space="preserve">0 </w:t>
      </w:r>
      <w:r w:rsidR="007C1F3C">
        <w:rPr>
          <w:szCs w:val="24"/>
        </w:rPr>
        <w:t>marz</w:t>
      </w:r>
      <w:r>
        <w:rPr>
          <w:szCs w:val="24"/>
        </w:rPr>
        <w:t>o 2016 di approvazione dell’intervento a valere sull’</w:t>
      </w:r>
      <w:r w:rsidR="00ED3BFF">
        <w:rPr>
          <w:szCs w:val="24"/>
        </w:rPr>
        <w:t>obiettivo</w:t>
      </w:r>
      <w:r>
        <w:rPr>
          <w:szCs w:val="24"/>
        </w:rPr>
        <w:t xml:space="preserve"> </w:t>
      </w:r>
      <w:r w:rsidR="00ED3BFF">
        <w:rPr>
          <w:szCs w:val="24"/>
        </w:rPr>
        <w:t>10.8 e in particolare l’azione 10.8.1 del PON “</w:t>
      </w:r>
      <w:r w:rsidR="00ED3BFF">
        <w:rPr>
          <w:i/>
          <w:szCs w:val="24"/>
        </w:rPr>
        <w:t xml:space="preserve">Programma Operativo nazionale </w:t>
      </w:r>
      <w:r w:rsidR="00ED3BFF" w:rsidRPr="00ED3BFF">
        <w:rPr>
          <w:i/>
          <w:szCs w:val="24"/>
        </w:rPr>
        <w:t>2014IT05M2OP001</w:t>
      </w:r>
      <w:r w:rsidR="00ED3BFF">
        <w:rPr>
          <w:szCs w:val="24"/>
        </w:rPr>
        <w:t xml:space="preserve"> “</w:t>
      </w:r>
      <w:r w:rsidR="00ED3BFF">
        <w:rPr>
          <w:i/>
          <w:szCs w:val="24"/>
        </w:rPr>
        <w:t>Per la scuola – competenze e ambienti per l’apprendimento”</w:t>
      </w:r>
      <w:r w:rsidR="00ED3BFF">
        <w:rPr>
          <w:szCs w:val="24"/>
        </w:rPr>
        <w:t xml:space="preserve"> ed il relativo finanziamento;</w:t>
      </w:r>
    </w:p>
    <w:p w:rsidR="00ED3BFF" w:rsidRDefault="00ED3BFF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 xml:space="preserve">la delibera n. </w:t>
      </w:r>
      <w:r w:rsidR="00D9557C">
        <w:rPr>
          <w:szCs w:val="24"/>
        </w:rPr>
        <w:t>45</w:t>
      </w:r>
      <w:r>
        <w:rPr>
          <w:szCs w:val="24"/>
        </w:rPr>
        <w:t xml:space="preserve"> del 14 dicembre 2015 di approvazione del Programma Annuale dell’esercizio finanziario 2016 e del Decreto di variazione al Programma Annuale del </w:t>
      </w:r>
      <w:r w:rsidR="009C4001">
        <w:rPr>
          <w:szCs w:val="24"/>
        </w:rPr>
        <w:t xml:space="preserve">Dirigente Scolastico n. </w:t>
      </w:r>
      <w:proofErr w:type="spellStart"/>
      <w:r w:rsidR="009C4001">
        <w:rPr>
          <w:szCs w:val="24"/>
        </w:rPr>
        <w:t>prot</w:t>
      </w:r>
      <w:proofErr w:type="spellEnd"/>
      <w:r w:rsidR="009C4001">
        <w:rPr>
          <w:szCs w:val="24"/>
        </w:rPr>
        <w:t>. 0001147/B15 del 11aprile</w:t>
      </w:r>
      <w:r>
        <w:rPr>
          <w:szCs w:val="24"/>
        </w:rPr>
        <w:t xml:space="preserve"> 2016</w:t>
      </w:r>
      <w:r w:rsidR="00D9557C">
        <w:rPr>
          <w:szCs w:val="24"/>
        </w:rPr>
        <w:t>;</w:t>
      </w:r>
    </w:p>
    <w:p w:rsidR="00800EF7" w:rsidRDefault="00800EF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</w:r>
      <w:r w:rsidR="009C4001">
        <w:rPr>
          <w:szCs w:val="24"/>
        </w:rPr>
        <w:t>l’incarico del progettista del 06</w:t>
      </w:r>
      <w:r>
        <w:rPr>
          <w:szCs w:val="24"/>
        </w:rPr>
        <w:t>/0</w:t>
      </w:r>
      <w:r w:rsidR="009C4001">
        <w:rPr>
          <w:szCs w:val="24"/>
        </w:rPr>
        <w:t>7</w:t>
      </w:r>
      <w:r>
        <w:rPr>
          <w:szCs w:val="24"/>
        </w:rPr>
        <w:t xml:space="preserve">/2016 </w:t>
      </w: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 xml:space="preserve">. </w:t>
      </w:r>
      <w:r w:rsidR="009C4001">
        <w:rPr>
          <w:szCs w:val="24"/>
        </w:rPr>
        <w:t>0002133</w:t>
      </w:r>
      <w:r>
        <w:rPr>
          <w:szCs w:val="24"/>
        </w:rPr>
        <w:t>/B28;</w:t>
      </w:r>
    </w:p>
    <w:p w:rsidR="00800EF7" w:rsidRPr="00ED3BFF" w:rsidRDefault="00800EF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progetto esecutivo redatto dal progettista interno incaricato prof.ssa Rosanna Spada;</w:t>
      </w:r>
    </w:p>
    <w:p w:rsidR="00800EF7" w:rsidRDefault="009C4001" w:rsidP="00800EF7">
      <w:pPr>
        <w:ind w:left="993" w:hanging="993"/>
        <w:jc w:val="both"/>
        <w:rPr>
          <w:szCs w:val="24"/>
        </w:rPr>
      </w:pPr>
      <w:r>
        <w:rPr>
          <w:szCs w:val="24"/>
        </w:rPr>
        <w:lastRenderedPageBreak/>
        <w:t>RILEVATO</w:t>
      </w:r>
      <w:r w:rsidR="00ED3BFF">
        <w:rPr>
          <w:szCs w:val="24"/>
        </w:rPr>
        <w:tab/>
      </w:r>
      <w:r>
        <w:rPr>
          <w:szCs w:val="24"/>
        </w:rPr>
        <w:t xml:space="preserve">che in </w:t>
      </w:r>
      <w:proofErr w:type="spellStart"/>
      <w:r>
        <w:rPr>
          <w:szCs w:val="24"/>
        </w:rPr>
        <w:t>Consip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AcquistiretePA</w:t>
      </w:r>
      <w:proofErr w:type="spellEnd"/>
      <w:r>
        <w:rPr>
          <w:szCs w:val="24"/>
        </w:rPr>
        <w:t xml:space="preserve"> non è presente una</w:t>
      </w:r>
      <w:r w:rsidR="00800EF7">
        <w:rPr>
          <w:szCs w:val="24"/>
        </w:rPr>
        <w:t xml:space="preserve"> convenzione attiva per la </w:t>
      </w:r>
    </w:p>
    <w:p w:rsidR="00192531" w:rsidRDefault="00800EF7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fornitura </w:t>
      </w:r>
      <w:r w:rsidR="009C4001">
        <w:rPr>
          <w:szCs w:val="24"/>
        </w:rPr>
        <w:t>di arredi per aule digitali, ma solamente per ufficio</w:t>
      </w:r>
      <w:r>
        <w:rPr>
          <w:szCs w:val="24"/>
        </w:rPr>
        <w:t>;</w:t>
      </w:r>
    </w:p>
    <w:p w:rsidR="006319D0" w:rsidRDefault="006319D0" w:rsidP="00800EF7">
      <w:pPr>
        <w:ind w:left="993" w:hanging="993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</w:r>
      <w:r>
        <w:rPr>
          <w:szCs w:val="24"/>
        </w:rPr>
        <w:tab/>
        <w:t xml:space="preserve">la nota  MIUR </w:t>
      </w:r>
      <w:proofErr w:type="spellStart"/>
      <w:r>
        <w:rPr>
          <w:szCs w:val="24"/>
        </w:rPr>
        <w:t>port</w:t>
      </w:r>
      <w:proofErr w:type="spellEnd"/>
      <w:r>
        <w:rPr>
          <w:szCs w:val="24"/>
        </w:rPr>
        <w:t>. N. AOODGEFID/</w:t>
      </w:r>
      <w:r w:rsidR="009C4001">
        <w:rPr>
          <w:szCs w:val="24"/>
        </w:rPr>
        <w:t>5895 del 3</w:t>
      </w:r>
      <w:r>
        <w:rPr>
          <w:szCs w:val="24"/>
        </w:rPr>
        <w:t xml:space="preserve">0 </w:t>
      </w:r>
      <w:r w:rsidR="009C4001">
        <w:rPr>
          <w:szCs w:val="24"/>
        </w:rPr>
        <w:t>marz</w:t>
      </w:r>
      <w:r>
        <w:rPr>
          <w:szCs w:val="24"/>
        </w:rPr>
        <w:t>o 2016 Autorizzazione</w:t>
      </w:r>
      <w:r w:rsidR="003E79D1">
        <w:rPr>
          <w:szCs w:val="24"/>
        </w:rPr>
        <w:t xml:space="preserve"> </w:t>
      </w:r>
      <w:r>
        <w:rPr>
          <w:szCs w:val="24"/>
        </w:rPr>
        <w:t xml:space="preserve"> e </w:t>
      </w:r>
    </w:p>
    <w:p w:rsidR="006319D0" w:rsidRDefault="006319D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impegno di spesa progetto 10.8.1.A</w:t>
      </w:r>
      <w:r w:rsidR="009C4001">
        <w:rPr>
          <w:szCs w:val="24"/>
        </w:rPr>
        <w:t>3</w:t>
      </w:r>
      <w:r>
        <w:rPr>
          <w:szCs w:val="24"/>
        </w:rPr>
        <w:t>-FESRPON-EM-2015-</w:t>
      </w:r>
      <w:r w:rsidR="009C4001">
        <w:rPr>
          <w:szCs w:val="24"/>
        </w:rPr>
        <w:t>272</w:t>
      </w:r>
      <w:r>
        <w:rPr>
          <w:szCs w:val="24"/>
        </w:rPr>
        <w:t xml:space="preserve"> a valere sull’obiettivo </w:t>
      </w:r>
    </w:p>
    <w:p w:rsidR="006319D0" w:rsidRDefault="006319D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specifico 10.8 –“Diffusione  della società della conoscenza nel modo della scuola e </w:t>
      </w:r>
    </w:p>
    <w:p w:rsidR="006319D0" w:rsidRDefault="006319D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della formazione e adozione di approcci didattici innovativi” – Azione 1 0.8.1 </w:t>
      </w:r>
    </w:p>
    <w:p w:rsidR="00426851" w:rsidRDefault="006319D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Interventi infrastrutturali per l’innovazione tecnologica, laboratori </w:t>
      </w:r>
      <w:r w:rsidR="00426851">
        <w:rPr>
          <w:szCs w:val="24"/>
        </w:rPr>
        <w:t xml:space="preserve">professionalizzanti e </w:t>
      </w:r>
    </w:p>
    <w:p w:rsidR="00426851" w:rsidRDefault="00426851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per l’apprendim</w:t>
      </w:r>
      <w:r w:rsidR="0015609C">
        <w:rPr>
          <w:szCs w:val="24"/>
        </w:rPr>
        <w:t>ento delle competenze chiave pe</w:t>
      </w:r>
      <w:r>
        <w:rPr>
          <w:szCs w:val="24"/>
        </w:rPr>
        <w:t>r</w:t>
      </w:r>
      <w:r w:rsidR="0015609C">
        <w:rPr>
          <w:szCs w:val="24"/>
        </w:rPr>
        <w:t xml:space="preserve"> </w:t>
      </w:r>
      <w:r w:rsidR="003E79D1">
        <w:rPr>
          <w:szCs w:val="24"/>
        </w:rPr>
        <w:t>un importo pari a € 20.0</w:t>
      </w:r>
      <w:r>
        <w:rPr>
          <w:szCs w:val="24"/>
        </w:rPr>
        <w:t xml:space="preserve">00,00 di cui € </w:t>
      </w:r>
    </w:p>
    <w:p w:rsidR="00426851" w:rsidRDefault="00426851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E79D1">
        <w:rPr>
          <w:szCs w:val="24"/>
        </w:rPr>
        <w:t xml:space="preserve">18.682,80 </w:t>
      </w:r>
      <w:r>
        <w:rPr>
          <w:szCs w:val="24"/>
        </w:rPr>
        <w:t xml:space="preserve"> per l’acquisto di prodotti e servizi come da capitolato tecnico presentato nel</w:t>
      </w:r>
    </w:p>
    <w:p w:rsidR="006319D0" w:rsidRDefault="00426851" w:rsidP="00426851">
      <w:pPr>
        <w:ind w:left="993" w:firstLine="423"/>
        <w:jc w:val="both"/>
        <w:rPr>
          <w:szCs w:val="24"/>
        </w:rPr>
      </w:pPr>
      <w:r>
        <w:rPr>
          <w:szCs w:val="24"/>
        </w:rPr>
        <w:t>progetto;</w:t>
      </w:r>
    </w:p>
    <w:p w:rsidR="00ED3BFF" w:rsidRDefault="00ED3BFF" w:rsidP="00192531">
      <w:pPr>
        <w:ind w:left="993" w:hanging="993"/>
        <w:jc w:val="both"/>
        <w:rPr>
          <w:szCs w:val="24"/>
        </w:rPr>
      </w:pPr>
    </w:p>
    <w:p w:rsidR="007A0692" w:rsidRPr="00ED3BFF" w:rsidRDefault="003464F6" w:rsidP="007A0692">
      <w:pPr>
        <w:jc w:val="center"/>
        <w:rPr>
          <w:b/>
          <w:szCs w:val="24"/>
        </w:rPr>
      </w:pPr>
      <w:r>
        <w:rPr>
          <w:b/>
          <w:szCs w:val="24"/>
        </w:rPr>
        <w:t>DECRETA</w:t>
      </w:r>
    </w:p>
    <w:p w:rsidR="007A0692" w:rsidRDefault="00CA1C3B" w:rsidP="007A069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  OGGETTO</w:t>
      </w:r>
    </w:p>
    <w:p w:rsidR="00441D06" w:rsidRDefault="00CA1C3B" w:rsidP="00CA1C3B">
      <w:pPr>
        <w:jc w:val="both"/>
        <w:rPr>
          <w:szCs w:val="24"/>
        </w:rPr>
      </w:pPr>
      <w:r>
        <w:rPr>
          <w:szCs w:val="24"/>
        </w:rPr>
        <w:t xml:space="preserve">L’avvio della procedura di acquisizione tramite procedura ordinaria negoziata (RDO nel </w:t>
      </w:r>
      <w:proofErr w:type="spellStart"/>
      <w:r>
        <w:rPr>
          <w:szCs w:val="24"/>
        </w:rPr>
        <w:t>Mepa</w:t>
      </w:r>
      <w:proofErr w:type="spellEnd"/>
      <w:r>
        <w:rPr>
          <w:szCs w:val="24"/>
        </w:rPr>
        <w:t xml:space="preserve"> nelle modalità previste dalla </w:t>
      </w:r>
      <w:proofErr w:type="spellStart"/>
      <w:r>
        <w:rPr>
          <w:szCs w:val="24"/>
        </w:rPr>
        <w:t>Consip</w:t>
      </w:r>
      <w:proofErr w:type="spellEnd"/>
      <w:r>
        <w:rPr>
          <w:szCs w:val="24"/>
        </w:rPr>
        <w:t xml:space="preserve">), ai sensi dell’art. 36 del </w:t>
      </w:r>
      <w:proofErr w:type="spellStart"/>
      <w:r>
        <w:rPr>
          <w:szCs w:val="24"/>
        </w:rPr>
        <w:t>DLgs</w:t>
      </w:r>
      <w:proofErr w:type="spellEnd"/>
      <w:r>
        <w:rPr>
          <w:szCs w:val="24"/>
        </w:rPr>
        <w:t xml:space="preserve">. N. 50/2016 tenuto conto del Capitolato </w:t>
      </w:r>
      <w:r w:rsidR="005B0DB7">
        <w:rPr>
          <w:szCs w:val="24"/>
        </w:rPr>
        <w:t>Tecnico redatto dalla Prof.ssa R</w:t>
      </w:r>
      <w:r>
        <w:rPr>
          <w:szCs w:val="24"/>
        </w:rPr>
        <w:t>osanna Spada incaricata per il progetto PON in oggetto, per l’affidamento  del</w:t>
      </w:r>
      <w:r w:rsidR="00E852A3">
        <w:rPr>
          <w:szCs w:val="24"/>
        </w:rPr>
        <w:t xml:space="preserve">la fornitura </w:t>
      </w:r>
      <w:r w:rsidR="00441D06">
        <w:rPr>
          <w:szCs w:val="24"/>
        </w:rPr>
        <w:t>per la creazione dell’ambiente digitale è la seguente:</w:t>
      </w:r>
    </w:p>
    <w:p w:rsidR="00522F98" w:rsidRDefault="00522F98" w:rsidP="00CA1C3B">
      <w:pPr>
        <w:jc w:val="both"/>
        <w:rPr>
          <w:szCs w:val="24"/>
        </w:rPr>
      </w:pPr>
    </w:p>
    <w:p w:rsidR="00441D06" w:rsidRDefault="00441D06" w:rsidP="00CA1C3B">
      <w:pPr>
        <w:jc w:val="both"/>
        <w:rPr>
          <w:szCs w:val="24"/>
        </w:rPr>
      </w:pPr>
      <w:r>
        <w:rPr>
          <w:szCs w:val="24"/>
        </w:rPr>
        <w:t>LOTTO 1 – Categoria ICT 2009</w:t>
      </w:r>
      <w:r w:rsidR="000C0B50">
        <w:rPr>
          <w:szCs w:val="24"/>
        </w:rPr>
        <w:t xml:space="preserve"> -</w:t>
      </w:r>
      <w:proofErr w:type="spellStart"/>
      <w:r w:rsidR="000C0B50">
        <w:rPr>
          <w:szCs w:val="24"/>
        </w:rPr>
        <w:t>P</w:t>
      </w:r>
      <w:r>
        <w:rPr>
          <w:szCs w:val="24"/>
        </w:rPr>
        <w:t>prodotti</w:t>
      </w:r>
      <w:proofErr w:type="spellEnd"/>
      <w:r>
        <w:rPr>
          <w:szCs w:val="24"/>
        </w:rPr>
        <w:t xml:space="preserve"> e servizi per l’informatica</w:t>
      </w:r>
      <w:r w:rsidR="000C0B50">
        <w:rPr>
          <w:szCs w:val="24"/>
        </w:rPr>
        <w:t xml:space="preserve"> – Base asta 11.70</w:t>
      </w:r>
      <w:r w:rsidR="00985F60">
        <w:rPr>
          <w:szCs w:val="24"/>
        </w:rPr>
        <w:t>3,77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4992"/>
      </w:tblGrid>
      <w:tr w:rsidR="00441D06" w:rsidTr="00D814BC">
        <w:tc>
          <w:tcPr>
            <w:tcW w:w="1809" w:type="dxa"/>
            <w:shd w:val="clear" w:color="auto" w:fill="auto"/>
          </w:tcPr>
          <w:p w:rsidR="00441D06" w:rsidRDefault="00441D06" w:rsidP="00D814BC">
            <w:pPr>
              <w:jc w:val="both"/>
            </w:pPr>
            <w:r>
              <w:t>Quantità</w:t>
            </w:r>
          </w:p>
        </w:tc>
        <w:tc>
          <w:tcPr>
            <w:tcW w:w="2977" w:type="dxa"/>
            <w:shd w:val="clear" w:color="auto" w:fill="auto"/>
          </w:tcPr>
          <w:p w:rsidR="00441D06" w:rsidRDefault="00441D06" w:rsidP="00D814BC">
            <w:pPr>
              <w:jc w:val="both"/>
            </w:pPr>
            <w:r>
              <w:t>Tipologia prodotti</w:t>
            </w:r>
          </w:p>
        </w:tc>
        <w:tc>
          <w:tcPr>
            <w:tcW w:w="4992" w:type="dxa"/>
            <w:shd w:val="clear" w:color="auto" w:fill="auto"/>
          </w:tcPr>
          <w:p w:rsidR="00441D06" w:rsidRDefault="00441D06" w:rsidP="00D814BC">
            <w:pPr>
              <w:jc w:val="both"/>
            </w:pPr>
            <w:r>
              <w:t>Descrizione del materiale</w:t>
            </w:r>
          </w:p>
        </w:tc>
      </w:tr>
      <w:tr w:rsidR="00441D06" w:rsidTr="00D814BC">
        <w:tc>
          <w:tcPr>
            <w:tcW w:w="1809" w:type="dxa"/>
            <w:shd w:val="clear" w:color="auto" w:fill="auto"/>
          </w:tcPr>
          <w:p w:rsidR="00441D06" w:rsidRDefault="00441D06" w:rsidP="00D814BC">
            <w:pPr>
              <w:jc w:val="both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441D06" w:rsidRDefault="00441D06" w:rsidP="00D814BC">
            <w:pPr>
              <w:jc w:val="both"/>
            </w:pPr>
            <w:r>
              <w:t xml:space="preserve">Notebook laptop </w:t>
            </w:r>
          </w:p>
        </w:tc>
        <w:tc>
          <w:tcPr>
            <w:tcW w:w="4992" w:type="dxa"/>
            <w:shd w:val="clear" w:color="auto" w:fill="auto"/>
          </w:tcPr>
          <w:p w:rsidR="00441D06" w:rsidRDefault="00441D06" w:rsidP="00D814BC">
            <w:pPr>
              <w:jc w:val="both"/>
            </w:pPr>
            <w:proofErr w:type="spellStart"/>
            <w:r>
              <w:t>MacBook</w:t>
            </w:r>
            <w:proofErr w:type="spellEnd"/>
            <w:r>
              <w:t xml:space="preserve"> sistema operativo </w:t>
            </w:r>
            <w:proofErr w:type="spellStart"/>
            <w:r>
              <w:t>Ios</w:t>
            </w:r>
            <w:proofErr w:type="spellEnd"/>
            <w:r>
              <w:t xml:space="preserve"> 4 </w:t>
            </w:r>
            <w:proofErr w:type="spellStart"/>
            <w:r>
              <w:t>gb</w:t>
            </w:r>
            <w:proofErr w:type="spellEnd"/>
          </w:p>
        </w:tc>
      </w:tr>
      <w:tr w:rsidR="00522F98" w:rsidTr="00D814BC">
        <w:tc>
          <w:tcPr>
            <w:tcW w:w="1809" w:type="dxa"/>
            <w:shd w:val="clear" w:color="auto" w:fill="auto"/>
          </w:tcPr>
          <w:p w:rsidR="00522F98" w:rsidRDefault="00522F98" w:rsidP="00D814BC">
            <w:pPr>
              <w:jc w:val="both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522F98" w:rsidRDefault="00522F98" w:rsidP="00D814BC">
            <w:pPr>
              <w:jc w:val="both"/>
            </w:pPr>
            <w:r>
              <w:t xml:space="preserve">Adattatore </w:t>
            </w:r>
          </w:p>
        </w:tc>
        <w:tc>
          <w:tcPr>
            <w:tcW w:w="4992" w:type="dxa"/>
            <w:shd w:val="clear" w:color="auto" w:fill="auto"/>
          </w:tcPr>
          <w:p w:rsidR="00522F98" w:rsidRDefault="00522F98" w:rsidP="00D814BC">
            <w:pPr>
              <w:jc w:val="both"/>
            </w:pPr>
            <w:r>
              <w:t>Mini DP-VGA</w:t>
            </w:r>
          </w:p>
        </w:tc>
      </w:tr>
      <w:tr w:rsidR="00441D06" w:rsidTr="00D814BC">
        <w:tc>
          <w:tcPr>
            <w:tcW w:w="1809" w:type="dxa"/>
            <w:shd w:val="clear" w:color="auto" w:fill="auto"/>
          </w:tcPr>
          <w:p w:rsidR="00441D06" w:rsidRDefault="00441D06" w:rsidP="00522F98">
            <w:pPr>
              <w:jc w:val="both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441D06" w:rsidRDefault="00522F98" w:rsidP="00D814BC">
            <w:pPr>
              <w:jc w:val="both"/>
            </w:pPr>
            <w:r>
              <w:t xml:space="preserve">Carrello per ricarica 27 </w:t>
            </w:r>
            <w:proofErr w:type="spellStart"/>
            <w:r>
              <w:t>tablet</w:t>
            </w:r>
            <w:proofErr w:type="spellEnd"/>
          </w:p>
        </w:tc>
        <w:tc>
          <w:tcPr>
            <w:tcW w:w="4992" w:type="dxa"/>
            <w:shd w:val="clear" w:color="auto" w:fill="auto"/>
          </w:tcPr>
          <w:p w:rsidR="00441D06" w:rsidRDefault="00522F98" w:rsidP="00D814BC">
            <w:pPr>
              <w:jc w:val="both"/>
            </w:pPr>
            <w:r>
              <w:t>Alloggiamento e sincronizzazione  anche wireless su ruote</w:t>
            </w:r>
          </w:p>
        </w:tc>
      </w:tr>
      <w:tr w:rsidR="00522F98" w:rsidTr="00D814BC">
        <w:tc>
          <w:tcPr>
            <w:tcW w:w="1809" w:type="dxa"/>
            <w:shd w:val="clear" w:color="auto" w:fill="auto"/>
          </w:tcPr>
          <w:p w:rsidR="00522F98" w:rsidRDefault="00522F98" w:rsidP="00522F98">
            <w:pPr>
              <w:jc w:val="both"/>
            </w:pPr>
            <w:r>
              <w:t>24</w:t>
            </w:r>
          </w:p>
        </w:tc>
        <w:tc>
          <w:tcPr>
            <w:tcW w:w="2977" w:type="dxa"/>
            <w:shd w:val="clear" w:color="auto" w:fill="auto"/>
          </w:tcPr>
          <w:p w:rsidR="00522F98" w:rsidRDefault="00522F98" w:rsidP="00D814BC">
            <w:pPr>
              <w:jc w:val="both"/>
            </w:pPr>
            <w:r>
              <w:t>Tablet</w:t>
            </w:r>
          </w:p>
        </w:tc>
        <w:tc>
          <w:tcPr>
            <w:tcW w:w="4992" w:type="dxa"/>
            <w:shd w:val="clear" w:color="auto" w:fill="auto"/>
          </w:tcPr>
          <w:p w:rsidR="00522F98" w:rsidRDefault="00522F98" w:rsidP="00D814BC">
            <w:pPr>
              <w:jc w:val="both"/>
            </w:pPr>
            <w:r>
              <w:t xml:space="preserve">32 </w:t>
            </w:r>
            <w:proofErr w:type="spellStart"/>
            <w:r>
              <w:t>gb</w:t>
            </w:r>
            <w:proofErr w:type="spellEnd"/>
            <w:r>
              <w:t xml:space="preserve"> </w:t>
            </w:r>
            <w:proofErr w:type="spellStart"/>
            <w:r>
              <w:t>wifi</w:t>
            </w:r>
            <w:proofErr w:type="spellEnd"/>
            <w:r>
              <w:t xml:space="preserve"> sistema operativo </w:t>
            </w:r>
            <w:proofErr w:type="spellStart"/>
            <w:r>
              <w:t>Ios</w:t>
            </w:r>
            <w:proofErr w:type="spellEnd"/>
            <w:r>
              <w:t xml:space="preserve"> – display 9,7 - Retina</w:t>
            </w:r>
          </w:p>
        </w:tc>
      </w:tr>
      <w:tr w:rsidR="00522F98" w:rsidTr="00D814BC">
        <w:tc>
          <w:tcPr>
            <w:tcW w:w="1809" w:type="dxa"/>
            <w:shd w:val="clear" w:color="auto" w:fill="auto"/>
          </w:tcPr>
          <w:p w:rsidR="00522F98" w:rsidRDefault="00522F98" w:rsidP="00522F98">
            <w:pPr>
              <w:jc w:val="both"/>
            </w:pPr>
            <w:r>
              <w:t>24</w:t>
            </w:r>
          </w:p>
        </w:tc>
        <w:tc>
          <w:tcPr>
            <w:tcW w:w="2977" w:type="dxa"/>
            <w:shd w:val="clear" w:color="auto" w:fill="auto"/>
          </w:tcPr>
          <w:p w:rsidR="00522F98" w:rsidRDefault="00522F98" w:rsidP="00D814BC">
            <w:pPr>
              <w:jc w:val="both"/>
            </w:pPr>
            <w:r>
              <w:t xml:space="preserve">Custodia </w:t>
            </w:r>
          </w:p>
        </w:tc>
        <w:tc>
          <w:tcPr>
            <w:tcW w:w="4992" w:type="dxa"/>
            <w:shd w:val="clear" w:color="auto" w:fill="auto"/>
          </w:tcPr>
          <w:p w:rsidR="00522F98" w:rsidRDefault="00522F98" w:rsidP="00D814BC">
            <w:pPr>
              <w:jc w:val="both"/>
            </w:pPr>
            <w:r>
              <w:t xml:space="preserve">Per </w:t>
            </w:r>
            <w:proofErr w:type="spellStart"/>
            <w:r>
              <w:t>tablet</w:t>
            </w:r>
            <w:proofErr w:type="spellEnd"/>
            <w:r>
              <w:t xml:space="preserve"> 9.7”</w:t>
            </w:r>
          </w:p>
        </w:tc>
      </w:tr>
      <w:tr w:rsidR="00441D06" w:rsidTr="00D814BC">
        <w:tc>
          <w:tcPr>
            <w:tcW w:w="1809" w:type="dxa"/>
            <w:shd w:val="clear" w:color="auto" w:fill="auto"/>
          </w:tcPr>
          <w:p w:rsidR="00441D06" w:rsidRDefault="00441D06" w:rsidP="00D814BC">
            <w:pPr>
              <w:jc w:val="both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441D06" w:rsidRDefault="00441D06" w:rsidP="00522F98">
            <w:pPr>
              <w:jc w:val="both"/>
            </w:pPr>
            <w:r>
              <w:t>S</w:t>
            </w:r>
            <w:r w:rsidR="00522F98">
              <w:t xml:space="preserve">treaming video </w:t>
            </w:r>
          </w:p>
        </w:tc>
        <w:tc>
          <w:tcPr>
            <w:tcW w:w="4992" w:type="dxa"/>
            <w:shd w:val="clear" w:color="auto" w:fill="auto"/>
          </w:tcPr>
          <w:p w:rsidR="00441D06" w:rsidRDefault="00522F98" w:rsidP="00D814BC">
            <w:pPr>
              <w:jc w:val="both"/>
            </w:pPr>
            <w:r>
              <w:t xml:space="preserve">Wireless </w:t>
            </w:r>
            <w:proofErr w:type="spellStart"/>
            <w:r>
              <w:t>apple</w:t>
            </w:r>
            <w:proofErr w:type="spellEnd"/>
            <w:r>
              <w:t xml:space="preserve"> media </w:t>
            </w:r>
            <w:proofErr w:type="spellStart"/>
            <w:r>
              <w:t>players</w:t>
            </w:r>
            <w:proofErr w:type="spellEnd"/>
            <w:r w:rsidR="00441D06">
              <w:t xml:space="preserve"> </w:t>
            </w:r>
          </w:p>
        </w:tc>
      </w:tr>
      <w:tr w:rsidR="00522F98" w:rsidTr="00D814BC">
        <w:tc>
          <w:tcPr>
            <w:tcW w:w="1809" w:type="dxa"/>
            <w:shd w:val="clear" w:color="auto" w:fill="auto"/>
          </w:tcPr>
          <w:p w:rsidR="00522F98" w:rsidRDefault="00522F98" w:rsidP="00D814BC">
            <w:pPr>
              <w:jc w:val="both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522F98" w:rsidRDefault="00522F98" w:rsidP="00522F98">
            <w:pPr>
              <w:jc w:val="both"/>
            </w:pPr>
            <w:r>
              <w:t xml:space="preserve">Base </w:t>
            </w:r>
            <w:proofErr w:type="spellStart"/>
            <w:r>
              <w:t>AirPort</w:t>
            </w:r>
            <w:proofErr w:type="spellEnd"/>
            <w:r>
              <w:t xml:space="preserve"> Express</w:t>
            </w:r>
          </w:p>
        </w:tc>
        <w:tc>
          <w:tcPr>
            <w:tcW w:w="4992" w:type="dxa"/>
            <w:shd w:val="clear" w:color="auto" w:fill="auto"/>
          </w:tcPr>
          <w:p w:rsidR="00522F98" w:rsidRDefault="00522F98" w:rsidP="00D814BC">
            <w:pPr>
              <w:jc w:val="both"/>
            </w:pPr>
            <w:r>
              <w:t xml:space="preserve">Dual band simultanea </w:t>
            </w:r>
            <w:proofErr w:type="spellStart"/>
            <w:r>
              <w:t>Wifi</w:t>
            </w:r>
            <w:proofErr w:type="spellEnd"/>
            <w:r>
              <w:t xml:space="preserve"> 802.11</w:t>
            </w:r>
          </w:p>
        </w:tc>
      </w:tr>
    </w:tbl>
    <w:p w:rsidR="00441D06" w:rsidRDefault="00441D06" w:rsidP="00CA1C3B">
      <w:pPr>
        <w:jc w:val="both"/>
        <w:rPr>
          <w:szCs w:val="24"/>
        </w:rPr>
      </w:pPr>
    </w:p>
    <w:p w:rsidR="00441D06" w:rsidRDefault="00441D06" w:rsidP="00CA1C3B">
      <w:pPr>
        <w:jc w:val="both"/>
        <w:rPr>
          <w:szCs w:val="24"/>
        </w:rPr>
      </w:pPr>
      <w:r>
        <w:rPr>
          <w:szCs w:val="24"/>
        </w:rPr>
        <w:t>LOTTO 2 – OFFICE 103</w:t>
      </w:r>
      <w:r w:rsidR="000C0B50">
        <w:rPr>
          <w:szCs w:val="24"/>
        </w:rPr>
        <w:t xml:space="preserve">- LIM </w:t>
      </w:r>
      <w:r>
        <w:rPr>
          <w:szCs w:val="24"/>
        </w:rPr>
        <w:t xml:space="preserve"> </w:t>
      </w:r>
      <w:r w:rsidR="000C0B50">
        <w:rPr>
          <w:szCs w:val="24"/>
        </w:rPr>
        <w:t>– Base asta € 1.36</w:t>
      </w:r>
      <w:r w:rsidR="00985F60">
        <w:rPr>
          <w:szCs w:val="24"/>
        </w:rPr>
        <w:t>0,00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4992"/>
      </w:tblGrid>
      <w:tr w:rsidR="00441D06" w:rsidTr="00D814BC">
        <w:tc>
          <w:tcPr>
            <w:tcW w:w="1809" w:type="dxa"/>
            <w:shd w:val="clear" w:color="auto" w:fill="auto"/>
          </w:tcPr>
          <w:p w:rsidR="00441D06" w:rsidRDefault="00441D06" w:rsidP="00D814BC">
            <w:pPr>
              <w:jc w:val="both"/>
            </w:pPr>
            <w:r>
              <w:t>Quantità</w:t>
            </w:r>
          </w:p>
        </w:tc>
        <w:tc>
          <w:tcPr>
            <w:tcW w:w="2977" w:type="dxa"/>
            <w:shd w:val="clear" w:color="auto" w:fill="auto"/>
          </w:tcPr>
          <w:p w:rsidR="00441D06" w:rsidRDefault="00441D06" w:rsidP="00D814BC">
            <w:pPr>
              <w:jc w:val="both"/>
            </w:pPr>
            <w:r>
              <w:t>Tipologia prodotti</w:t>
            </w:r>
          </w:p>
        </w:tc>
        <w:tc>
          <w:tcPr>
            <w:tcW w:w="4992" w:type="dxa"/>
            <w:shd w:val="clear" w:color="auto" w:fill="auto"/>
          </w:tcPr>
          <w:p w:rsidR="00441D06" w:rsidRDefault="00441D06" w:rsidP="00D814BC">
            <w:pPr>
              <w:jc w:val="both"/>
            </w:pPr>
            <w:r>
              <w:t>Descrizione del materiale</w:t>
            </w:r>
          </w:p>
        </w:tc>
      </w:tr>
      <w:tr w:rsidR="00441D06" w:rsidTr="00D814BC">
        <w:tc>
          <w:tcPr>
            <w:tcW w:w="1809" w:type="dxa"/>
            <w:shd w:val="clear" w:color="auto" w:fill="auto"/>
          </w:tcPr>
          <w:p w:rsidR="00441D06" w:rsidRDefault="00441D06" w:rsidP="00D814BC">
            <w:pPr>
              <w:jc w:val="both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441D06" w:rsidRDefault="00441D06" w:rsidP="00D814BC">
            <w:pPr>
              <w:jc w:val="both"/>
            </w:pPr>
            <w:proofErr w:type="spellStart"/>
            <w:r>
              <w:t>Lim</w:t>
            </w:r>
            <w:proofErr w:type="spellEnd"/>
            <w:r>
              <w:t xml:space="preserve"> elettromagnetica passiva 78”</w:t>
            </w:r>
          </w:p>
        </w:tc>
        <w:tc>
          <w:tcPr>
            <w:tcW w:w="4992" w:type="dxa"/>
            <w:shd w:val="clear" w:color="auto" w:fill="auto"/>
          </w:tcPr>
          <w:p w:rsidR="00441D06" w:rsidRDefault="00441D06" w:rsidP="00D814BC">
            <w:pPr>
              <w:jc w:val="both"/>
            </w:pPr>
            <w:r>
              <w:t>Funzionalità due utenti integrata</w:t>
            </w:r>
            <w:r w:rsidR="00522F98">
              <w:t xml:space="preserve">, casse acustiche integrate tipo </w:t>
            </w:r>
            <w:proofErr w:type="spellStart"/>
            <w:r w:rsidR="00522F98">
              <w:t>Activeboard</w:t>
            </w:r>
            <w:proofErr w:type="spellEnd"/>
            <w:r w:rsidR="00522F98">
              <w:t xml:space="preserve"> 378 Pro</w:t>
            </w:r>
          </w:p>
        </w:tc>
      </w:tr>
      <w:tr w:rsidR="00441D06" w:rsidTr="00D814BC">
        <w:tc>
          <w:tcPr>
            <w:tcW w:w="1809" w:type="dxa"/>
            <w:shd w:val="clear" w:color="auto" w:fill="auto"/>
          </w:tcPr>
          <w:p w:rsidR="00441D06" w:rsidRDefault="00522F98" w:rsidP="00D814BC">
            <w:pPr>
              <w:jc w:val="both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441D06" w:rsidRDefault="00522F98" w:rsidP="00D814BC">
            <w:pPr>
              <w:jc w:val="both"/>
            </w:pPr>
            <w:r>
              <w:t xml:space="preserve">Videoproiettore con staffa </w:t>
            </w:r>
          </w:p>
        </w:tc>
        <w:tc>
          <w:tcPr>
            <w:tcW w:w="4992" w:type="dxa"/>
            <w:shd w:val="clear" w:color="auto" w:fill="auto"/>
          </w:tcPr>
          <w:p w:rsidR="00441D06" w:rsidRDefault="00522F98" w:rsidP="00D814BC">
            <w:pPr>
              <w:jc w:val="both"/>
            </w:pPr>
            <w:r>
              <w:t>Ottica ultra corta a led inclusa staffa alla parete</w:t>
            </w:r>
          </w:p>
        </w:tc>
      </w:tr>
    </w:tbl>
    <w:p w:rsidR="00441D06" w:rsidRDefault="00441D06" w:rsidP="00CA1C3B">
      <w:pPr>
        <w:jc w:val="both"/>
        <w:rPr>
          <w:szCs w:val="24"/>
        </w:rPr>
      </w:pPr>
    </w:p>
    <w:p w:rsidR="00CA1C3B" w:rsidRDefault="00441D06" w:rsidP="00CA1C3B">
      <w:pPr>
        <w:jc w:val="both"/>
        <w:rPr>
          <w:szCs w:val="24"/>
        </w:rPr>
      </w:pPr>
      <w:r>
        <w:rPr>
          <w:szCs w:val="24"/>
        </w:rPr>
        <w:t xml:space="preserve">LOTTO 3 – Categoria </w:t>
      </w:r>
      <w:r w:rsidR="000C0B50">
        <w:rPr>
          <w:szCs w:val="24"/>
        </w:rPr>
        <w:t xml:space="preserve">104 - </w:t>
      </w:r>
      <w:r>
        <w:rPr>
          <w:szCs w:val="24"/>
        </w:rPr>
        <w:t xml:space="preserve">Arredi  </w:t>
      </w:r>
      <w:r w:rsidR="00985F60">
        <w:rPr>
          <w:szCs w:val="24"/>
        </w:rPr>
        <w:t>– Base asta € 2.250,00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4992"/>
      </w:tblGrid>
      <w:tr w:rsidR="004843B1" w:rsidTr="004843B1">
        <w:tc>
          <w:tcPr>
            <w:tcW w:w="1809" w:type="dxa"/>
            <w:shd w:val="clear" w:color="auto" w:fill="auto"/>
          </w:tcPr>
          <w:p w:rsidR="004843B1" w:rsidRDefault="004843B1" w:rsidP="00215DA9">
            <w:pPr>
              <w:jc w:val="both"/>
            </w:pPr>
            <w:r>
              <w:t>Quantità</w:t>
            </w:r>
          </w:p>
        </w:tc>
        <w:tc>
          <w:tcPr>
            <w:tcW w:w="2977" w:type="dxa"/>
            <w:shd w:val="clear" w:color="auto" w:fill="auto"/>
          </w:tcPr>
          <w:p w:rsidR="004843B1" w:rsidRDefault="004843B1" w:rsidP="00215DA9">
            <w:pPr>
              <w:jc w:val="both"/>
            </w:pPr>
            <w:r>
              <w:t>Tipologia prodotti</w:t>
            </w:r>
          </w:p>
        </w:tc>
        <w:tc>
          <w:tcPr>
            <w:tcW w:w="4992" w:type="dxa"/>
            <w:shd w:val="clear" w:color="auto" w:fill="auto"/>
          </w:tcPr>
          <w:p w:rsidR="004843B1" w:rsidRDefault="004843B1" w:rsidP="00215DA9">
            <w:pPr>
              <w:jc w:val="both"/>
            </w:pPr>
            <w:r>
              <w:t>Descrizione del materiale</w:t>
            </w:r>
          </w:p>
        </w:tc>
      </w:tr>
      <w:tr w:rsidR="004843B1" w:rsidTr="004843B1">
        <w:tc>
          <w:tcPr>
            <w:tcW w:w="1809" w:type="dxa"/>
            <w:shd w:val="clear" w:color="auto" w:fill="auto"/>
          </w:tcPr>
          <w:p w:rsidR="004843B1" w:rsidRDefault="004843B1" w:rsidP="00215DA9">
            <w:pPr>
              <w:jc w:val="both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4843B1" w:rsidRDefault="004843B1" w:rsidP="00215DA9">
            <w:pPr>
              <w:jc w:val="both"/>
            </w:pPr>
            <w:r>
              <w:t xml:space="preserve">Tavolo docenti su ruote </w:t>
            </w:r>
            <w:r w:rsidR="000C48D1">
              <w:t>a trapezio</w:t>
            </w:r>
          </w:p>
        </w:tc>
        <w:tc>
          <w:tcPr>
            <w:tcW w:w="4992" w:type="dxa"/>
            <w:shd w:val="clear" w:color="auto" w:fill="auto"/>
          </w:tcPr>
          <w:p w:rsidR="004843B1" w:rsidRDefault="000C48D1" w:rsidP="000C48D1">
            <w:pPr>
              <w:jc w:val="both"/>
            </w:pPr>
            <w:r>
              <w:t>cm. 98</w:t>
            </w:r>
            <w:r w:rsidR="00030E93">
              <w:t xml:space="preserve"> x </w:t>
            </w:r>
            <w:r>
              <w:t>56</w:t>
            </w:r>
            <w:r w:rsidR="00030E93">
              <w:t xml:space="preserve"> circa</w:t>
            </w:r>
          </w:p>
        </w:tc>
      </w:tr>
      <w:tr w:rsidR="004843B1" w:rsidTr="004843B1">
        <w:tc>
          <w:tcPr>
            <w:tcW w:w="1809" w:type="dxa"/>
            <w:shd w:val="clear" w:color="auto" w:fill="auto"/>
          </w:tcPr>
          <w:p w:rsidR="004843B1" w:rsidRDefault="00030E93" w:rsidP="00215DA9">
            <w:pPr>
              <w:jc w:val="both"/>
            </w:pPr>
            <w:r>
              <w:t>12</w:t>
            </w:r>
          </w:p>
        </w:tc>
        <w:tc>
          <w:tcPr>
            <w:tcW w:w="2977" w:type="dxa"/>
            <w:shd w:val="clear" w:color="auto" w:fill="auto"/>
          </w:tcPr>
          <w:p w:rsidR="004843B1" w:rsidRDefault="00030E93" w:rsidP="00215DA9">
            <w:pPr>
              <w:jc w:val="both"/>
            </w:pPr>
            <w:r>
              <w:t xml:space="preserve">Tavoli </w:t>
            </w:r>
            <w:r w:rsidR="000C48D1">
              <w:t xml:space="preserve">colorati </w:t>
            </w:r>
            <w:r>
              <w:t>a trapezio</w:t>
            </w:r>
          </w:p>
        </w:tc>
        <w:tc>
          <w:tcPr>
            <w:tcW w:w="4992" w:type="dxa"/>
            <w:shd w:val="clear" w:color="auto" w:fill="auto"/>
          </w:tcPr>
          <w:p w:rsidR="004843B1" w:rsidRDefault="000C48D1" w:rsidP="000C48D1">
            <w:pPr>
              <w:jc w:val="both"/>
            </w:pPr>
            <w:r>
              <w:t>Regolabili in altezza 88 x 65</w:t>
            </w:r>
            <w:r w:rsidR="00030E93">
              <w:t xml:space="preserve"> circa</w:t>
            </w:r>
          </w:p>
        </w:tc>
      </w:tr>
      <w:tr w:rsidR="004843B1" w:rsidTr="004843B1">
        <w:tc>
          <w:tcPr>
            <w:tcW w:w="1809" w:type="dxa"/>
            <w:shd w:val="clear" w:color="auto" w:fill="auto"/>
          </w:tcPr>
          <w:p w:rsidR="004843B1" w:rsidRDefault="00030E93" w:rsidP="00215DA9">
            <w:pPr>
              <w:jc w:val="both"/>
            </w:pPr>
            <w:r>
              <w:t>1</w:t>
            </w:r>
            <w:r w:rsidR="00441D06">
              <w:t>3</w:t>
            </w:r>
          </w:p>
        </w:tc>
        <w:tc>
          <w:tcPr>
            <w:tcW w:w="2977" w:type="dxa"/>
            <w:shd w:val="clear" w:color="auto" w:fill="auto"/>
          </w:tcPr>
          <w:p w:rsidR="004843B1" w:rsidRDefault="00030E93" w:rsidP="00215DA9">
            <w:pPr>
              <w:jc w:val="both"/>
            </w:pPr>
            <w:r>
              <w:t>Sedie</w:t>
            </w:r>
          </w:p>
        </w:tc>
        <w:tc>
          <w:tcPr>
            <w:tcW w:w="4992" w:type="dxa"/>
            <w:shd w:val="clear" w:color="auto" w:fill="auto"/>
          </w:tcPr>
          <w:p w:rsidR="004843B1" w:rsidRDefault="00030E93" w:rsidP="000C48D1">
            <w:pPr>
              <w:jc w:val="both"/>
            </w:pPr>
            <w:r>
              <w:t xml:space="preserve">Colorate </w:t>
            </w:r>
            <w:r w:rsidR="000C48D1">
              <w:t xml:space="preserve">fisse </w:t>
            </w:r>
          </w:p>
        </w:tc>
      </w:tr>
    </w:tbl>
    <w:p w:rsidR="005B0DB7" w:rsidRDefault="005B0DB7" w:rsidP="005B0DB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  CRITERIO DI AGGIUDICAZIONE</w:t>
      </w:r>
    </w:p>
    <w:p w:rsidR="005B0DB7" w:rsidRPr="005B0DB7" w:rsidRDefault="00EB36F1" w:rsidP="005B0DB7">
      <w:pPr>
        <w:jc w:val="both"/>
        <w:rPr>
          <w:szCs w:val="24"/>
        </w:rPr>
      </w:pPr>
      <w:r>
        <w:rPr>
          <w:szCs w:val="24"/>
        </w:rPr>
        <w:t xml:space="preserve">Il criterio di scelta del contraente è quello del prezzo più basso </w:t>
      </w:r>
      <w:r w:rsidR="00441D06">
        <w:rPr>
          <w:szCs w:val="24"/>
        </w:rPr>
        <w:t xml:space="preserve">per lotto, </w:t>
      </w:r>
      <w:r>
        <w:rPr>
          <w:szCs w:val="24"/>
        </w:rPr>
        <w:t xml:space="preserve">ai sensi dell’art. 95, comma 4 del </w:t>
      </w:r>
      <w:proofErr w:type="spellStart"/>
      <w:r>
        <w:rPr>
          <w:szCs w:val="24"/>
        </w:rPr>
        <w:t>D.Lgs.</w:t>
      </w:r>
      <w:proofErr w:type="spellEnd"/>
      <w:r>
        <w:rPr>
          <w:szCs w:val="24"/>
        </w:rPr>
        <w:t xml:space="preserve">  50/2016 in quanto la procedura di gara avviene </w:t>
      </w:r>
      <w:r w:rsidR="0038585F">
        <w:rPr>
          <w:szCs w:val="24"/>
        </w:rPr>
        <w:t>sulla base di un progetto esecutivo</w:t>
      </w:r>
    </w:p>
    <w:p w:rsidR="0038585F" w:rsidRDefault="0038585F" w:rsidP="0038585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  IMPORTO</w:t>
      </w:r>
    </w:p>
    <w:p w:rsidR="0038585F" w:rsidRDefault="0038585F" w:rsidP="0038585F">
      <w:pPr>
        <w:jc w:val="both"/>
        <w:rPr>
          <w:szCs w:val="24"/>
        </w:rPr>
      </w:pPr>
      <w:r>
        <w:rPr>
          <w:szCs w:val="24"/>
        </w:rPr>
        <w:t>L’importo a base di gara per la realizzazione del</w:t>
      </w:r>
      <w:r w:rsidR="00030E93">
        <w:rPr>
          <w:szCs w:val="24"/>
        </w:rPr>
        <w:t>la fornitura di arredi</w:t>
      </w:r>
      <w:r w:rsidR="00522F98">
        <w:rPr>
          <w:szCs w:val="24"/>
        </w:rPr>
        <w:t xml:space="preserve">, postazioni e accessori </w:t>
      </w:r>
      <w:r w:rsidR="00030E93">
        <w:rPr>
          <w:szCs w:val="24"/>
        </w:rPr>
        <w:t xml:space="preserve"> </w:t>
      </w:r>
      <w:r w:rsidR="00522F98">
        <w:rPr>
          <w:szCs w:val="24"/>
        </w:rPr>
        <w:t xml:space="preserve"> completa</w:t>
      </w:r>
      <w:r>
        <w:rPr>
          <w:szCs w:val="24"/>
        </w:rPr>
        <w:t xml:space="preserve"> di </w:t>
      </w:r>
      <w:r w:rsidR="00030E93">
        <w:rPr>
          <w:szCs w:val="24"/>
        </w:rPr>
        <w:t>trasporto</w:t>
      </w:r>
      <w:r w:rsidR="00522F98">
        <w:rPr>
          <w:szCs w:val="24"/>
        </w:rPr>
        <w:t xml:space="preserve"> e installazione/configurazione</w:t>
      </w:r>
      <w:r>
        <w:rPr>
          <w:szCs w:val="24"/>
        </w:rPr>
        <w:t xml:space="preserve">,  di cui all’art. 1  è di € </w:t>
      </w:r>
      <w:r w:rsidR="000C0B50">
        <w:rPr>
          <w:szCs w:val="24"/>
        </w:rPr>
        <w:t>15.3</w:t>
      </w:r>
      <w:r w:rsidR="00985F60">
        <w:rPr>
          <w:szCs w:val="24"/>
        </w:rPr>
        <w:t xml:space="preserve">13,77 </w:t>
      </w:r>
      <w:r w:rsidR="00131B7B">
        <w:rPr>
          <w:szCs w:val="24"/>
        </w:rPr>
        <w:t xml:space="preserve"> IVA esclusa.</w:t>
      </w:r>
    </w:p>
    <w:p w:rsidR="00131B7B" w:rsidRDefault="00131B7B" w:rsidP="0038585F">
      <w:pPr>
        <w:jc w:val="both"/>
        <w:rPr>
          <w:szCs w:val="24"/>
        </w:rPr>
      </w:pPr>
      <w:r>
        <w:rPr>
          <w:szCs w:val="24"/>
        </w:rPr>
        <w:t xml:space="preserve">Qualora nel corso dell’esecuzione del contratto, si renda necessario un aumento delle prestazioni fino alla concorrenza del quinto dell’importo del contratto, </w:t>
      </w:r>
      <w:r w:rsidR="001759E0">
        <w:rPr>
          <w:szCs w:val="24"/>
        </w:rPr>
        <w:t xml:space="preserve">la stazione appaltante può imporre all’esecutore del contratto l’esecuzione delle stesse condizioni previste nel contratto originario come da art. 106, comma 12 del </w:t>
      </w:r>
      <w:proofErr w:type="spellStart"/>
      <w:r w:rsidR="001759E0">
        <w:rPr>
          <w:szCs w:val="24"/>
        </w:rPr>
        <w:t>D.Lgs.</w:t>
      </w:r>
      <w:proofErr w:type="spellEnd"/>
      <w:r w:rsidR="001759E0">
        <w:rPr>
          <w:szCs w:val="24"/>
        </w:rPr>
        <w:t xml:space="preserve"> n. 50/2016;</w:t>
      </w:r>
    </w:p>
    <w:p w:rsidR="001759E0" w:rsidRDefault="001759E0" w:rsidP="001759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  TEMPI DI ESECUZIONE</w:t>
      </w:r>
    </w:p>
    <w:p w:rsidR="00131B7B" w:rsidRDefault="001759E0" w:rsidP="001759E0">
      <w:pPr>
        <w:jc w:val="both"/>
        <w:rPr>
          <w:szCs w:val="24"/>
        </w:rPr>
      </w:pPr>
      <w:r>
        <w:rPr>
          <w:szCs w:val="24"/>
        </w:rPr>
        <w:t xml:space="preserve">La realizzazione del servizio richiesto dovrà essere realizzato entro 15 giorni lavorativi decorrenti dalla stipula del contratto con l’aggiudicatario in quanto la chiusura del progetto è perentoriamente stabilita alla data del </w:t>
      </w:r>
      <w:r w:rsidR="00E852A3">
        <w:rPr>
          <w:szCs w:val="24"/>
        </w:rPr>
        <w:t>31</w:t>
      </w:r>
      <w:r>
        <w:rPr>
          <w:szCs w:val="24"/>
        </w:rPr>
        <w:t xml:space="preserve"> </w:t>
      </w:r>
      <w:r w:rsidR="00E852A3">
        <w:rPr>
          <w:szCs w:val="24"/>
        </w:rPr>
        <w:t>dicembre</w:t>
      </w:r>
      <w:r>
        <w:rPr>
          <w:szCs w:val="24"/>
        </w:rPr>
        <w:t xml:space="preserve"> 2016.</w:t>
      </w:r>
    </w:p>
    <w:p w:rsidR="001759E0" w:rsidRDefault="001759E0" w:rsidP="001759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  RESPONSABILE DEL PROCEDIMENTO</w:t>
      </w:r>
    </w:p>
    <w:p w:rsidR="001759E0" w:rsidRDefault="001759E0" w:rsidP="001759E0">
      <w:pPr>
        <w:jc w:val="both"/>
        <w:rPr>
          <w:szCs w:val="24"/>
        </w:rPr>
      </w:pPr>
      <w:r>
        <w:rPr>
          <w:szCs w:val="24"/>
        </w:rPr>
        <w:t xml:space="preserve">Ai sensi dell’art. 31, comma 1, del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, n. 50/2016 e dell’art. 5 </w:t>
      </w:r>
      <w:r w:rsidR="000250EC">
        <w:rPr>
          <w:szCs w:val="24"/>
        </w:rPr>
        <w:t>della legge 241</w:t>
      </w:r>
      <w:r w:rsidR="00E852A3">
        <w:rPr>
          <w:szCs w:val="24"/>
        </w:rPr>
        <w:t>/</w:t>
      </w:r>
      <w:r w:rsidR="000250EC">
        <w:rPr>
          <w:szCs w:val="24"/>
        </w:rPr>
        <w:t>1990, il responsabile del procedime</w:t>
      </w:r>
      <w:r>
        <w:rPr>
          <w:szCs w:val="24"/>
        </w:rPr>
        <w:t>nto</w:t>
      </w:r>
      <w:r w:rsidR="000250EC">
        <w:rPr>
          <w:szCs w:val="24"/>
        </w:rPr>
        <w:t xml:space="preserve"> è il </w:t>
      </w:r>
      <w:proofErr w:type="spellStart"/>
      <w:r w:rsidR="000C0B50">
        <w:rPr>
          <w:szCs w:val="24"/>
        </w:rPr>
        <w:t>Dsga</w:t>
      </w:r>
      <w:proofErr w:type="spellEnd"/>
      <w:r w:rsidR="000250EC">
        <w:rPr>
          <w:szCs w:val="24"/>
        </w:rPr>
        <w:t xml:space="preserve"> </w:t>
      </w:r>
      <w:r w:rsidR="00E852A3">
        <w:rPr>
          <w:szCs w:val="24"/>
        </w:rPr>
        <w:t>Dr.</w:t>
      </w:r>
      <w:r w:rsidR="000250EC">
        <w:rPr>
          <w:szCs w:val="24"/>
        </w:rPr>
        <w:t xml:space="preserve"> </w:t>
      </w:r>
      <w:r w:rsidR="000C0B50">
        <w:rPr>
          <w:szCs w:val="24"/>
        </w:rPr>
        <w:t xml:space="preserve">Mariagrazia </w:t>
      </w:r>
      <w:proofErr w:type="spellStart"/>
      <w:r w:rsidR="000C0B50">
        <w:rPr>
          <w:szCs w:val="24"/>
        </w:rPr>
        <w:t>Montevecchi</w:t>
      </w:r>
      <w:proofErr w:type="spellEnd"/>
      <w:r w:rsidR="000250EC">
        <w:rPr>
          <w:szCs w:val="24"/>
        </w:rPr>
        <w:t>.</w:t>
      </w:r>
    </w:p>
    <w:p w:rsidR="00131B7B" w:rsidRPr="005B0DB7" w:rsidRDefault="00131B7B" w:rsidP="0038585F">
      <w:pPr>
        <w:jc w:val="both"/>
        <w:rPr>
          <w:szCs w:val="24"/>
        </w:rPr>
      </w:pPr>
    </w:p>
    <w:p w:rsidR="00EC0A2D" w:rsidRDefault="00EC0A2D" w:rsidP="00EC0A2D">
      <w:pPr>
        <w:rPr>
          <w:szCs w:val="24"/>
        </w:rPr>
      </w:pPr>
      <w:r>
        <w:rPr>
          <w:szCs w:val="24"/>
        </w:rPr>
        <w:t xml:space="preserve">Il presente avviso </w:t>
      </w:r>
      <w:r w:rsidR="000250EC">
        <w:rPr>
          <w:szCs w:val="24"/>
        </w:rPr>
        <w:t xml:space="preserve"> interno è</w:t>
      </w:r>
      <w:r>
        <w:rPr>
          <w:szCs w:val="24"/>
        </w:rPr>
        <w:t xml:space="preserve"> pubblic</w:t>
      </w:r>
      <w:r w:rsidR="000250EC">
        <w:rPr>
          <w:szCs w:val="24"/>
        </w:rPr>
        <w:t xml:space="preserve">ato all’Albo on line </w:t>
      </w:r>
      <w:r>
        <w:rPr>
          <w:szCs w:val="24"/>
        </w:rPr>
        <w:t>dell’Istituto</w:t>
      </w:r>
      <w:r w:rsidR="000250EC">
        <w:rPr>
          <w:szCs w:val="24"/>
        </w:rPr>
        <w:t xml:space="preserve"> www.icbrisighella.gov.it</w:t>
      </w:r>
      <w:r>
        <w:rPr>
          <w:szCs w:val="24"/>
        </w:rPr>
        <w:t>.</w:t>
      </w:r>
    </w:p>
    <w:p w:rsidR="00EC0A2D" w:rsidRDefault="00EC0A2D" w:rsidP="00EC0A2D">
      <w:pPr>
        <w:rPr>
          <w:szCs w:val="24"/>
        </w:rPr>
      </w:pPr>
    </w:p>
    <w:p w:rsidR="007A0692" w:rsidRPr="007A0692" w:rsidRDefault="007A0692" w:rsidP="007A0692">
      <w:pPr>
        <w:jc w:val="right"/>
        <w:rPr>
          <w:szCs w:val="24"/>
        </w:rPr>
      </w:pPr>
      <w:r w:rsidRPr="007A0692">
        <w:rPr>
          <w:szCs w:val="24"/>
        </w:rPr>
        <w:t xml:space="preserve"> IL DIRIGENTE SCOLASTICO</w:t>
      </w:r>
    </w:p>
    <w:p w:rsidR="006C16D2" w:rsidRPr="00EC0A2D" w:rsidRDefault="00E852A3" w:rsidP="00E852A3">
      <w:pPr>
        <w:ind w:left="4956" w:firstLine="708"/>
        <w:jc w:val="center"/>
        <w:rPr>
          <w:smallCaps/>
          <w:szCs w:val="24"/>
        </w:rPr>
      </w:pPr>
      <w:bookmarkStart w:id="0" w:name="_GoBack"/>
      <w:bookmarkEnd w:id="0"/>
      <w:r>
        <w:rPr>
          <w:smallCaps/>
          <w:szCs w:val="24"/>
        </w:rPr>
        <w:t xml:space="preserve">  </w:t>
      </w:r>
      <w:r>
        <w:rPr>
          <w:smallCaps/>
          <w:szCs w:val="24"/>
        </w:rPr>
        <w:tab/>
        <w:t xml:space="preserve">        </w:t>
      </w:r>
      <w:r w:rsidR="00EC0A2D" w:rsidRPr="00EC0A2D">
        <w:rPr>
          <w:smallCaps/>
          <w:szCs w:val="24"/>
        </w:rPr>
        <w:t xml:space="preserve"> </w:t>
      </w:r>
      <w:r w:rsidR="00757691" w:rsidRPr="00EC0A2D">
        <w:rPr>
          <w:smallCaps/>
          <w:szCs w:val="24"/>
        </w:rPr>
        <w:t>(</w:t>
      </w:r>
      <w:r>
        <w:rPr>
          <w:szCs w:val="24"/>
        </w:rPr>
        <w:t>Dr. Paola Fiorentini</w:t>
      </w:r>
      <w:r w:rsidR="00757691" w:rsidRPr="00EC0A2D">
        <w:rPr>
          <w:smallCaps/>
          <w:szCs w:val="24"/>
        </w:rPr>
        <w:t>)</w:t>
      </w:r>
      <w:r w:rsidR="00EC0A2D">
        <w:rPr>
          <w:smallCaps/>
          <w:szCs w:val="24"/>
        </w:rPr>
        <w:tab/>
      </w:r>
    </w:p>
    <w:sectPr w:rsidR="006C16D2" w:rsidRPr="00EC0A2D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58" w:rsidRDefault="00B04458">
      <w:r>
        <w:separator/>
      </w:r>
    </w:p>
  </w:endnote>
  <w:endnote w:type="continuationSeparator" w:id="0">
    <w:p w:rsidR="00B04458" w:rsidRDefault="00B0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58" w:rsidRDefault="00B04458">
      <w:r>
        <w:separator/>
      </w:r>
    </w:p>
  </w:footnote>
  <w:footnote w:type="continuationSeparator" w:id="0">
    <w:p w:rsidR="00B04458" w:rsidRDefault="00B04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6BB49E13" wp14:editId="0B2141A8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 w:rsidR="006319D0">
      <w:rPr>
        <w:noProof/>
        <w:sz w:val="28"/>
        <w:szCs w:val="28"/>
      </w:rPr>
      <w:t>tto: 10.8.1.A1 – FESRPON-</w:t>
    </w:r>
    <w:r>
      <w:rPr>
        <w:noProof/>
        <w:sz w:val="28"/>
        <w:szCs w:val="28"/>
      </w:rPr>
      <w:t>EM</w:t>
    </w:r>
    <w:r w:rsidRPr="004021B9">
      <w:rPr>
        <w:noProof/>
        <w:sz w:val="28"/>
        <w:szCs w:val="28"/>
      </w:rPr>
      <w:t>-</w:t>
    </w:r>
    <w:r w:rsidR="006319D0">
      <w:rPr>
        <w:noProof/>
        <w:sz w:val="28"/>
        <w:szCs w:val="28"/>
      </w:rPr>
      <w:t>2015-</w:t>
    </w:r>
    <w:r>
      <w:rPr>
        <w:noProof/>
        <w:sz w:val="28"/>
        <w:szCs w:val="28"/>
      </w:rPr>
      <w:t>184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53AA1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250EC"/>
    <w:rsid w:val="00030E93"/>
    <w:rsid w:val="00036AEA"/>
    <w:rsid w:val="00060006"/>
    <w:rsid w:val="000805C0"/>
    <w:rsid w:val="00093386"/>
    <w:rsid w:val="000C0B50"/>
    <w:rsid w:val="000C48D1"/>
    <w:rsid w:val="000D5F35"/>
    <w:rsid w:val="000F32CF"/>
    <w:rsid w:val="001006B9"/>
    <w:rsid w:val="00131B7B"/>
    <w:rsid w:val="0015609C"/>
    <w:rsid w:val="001759E0"/>
    <w:rsid w:val="00192531"/>
    <w:rsid w:val="001B7A79"/>
    <w:rsid w:val="001F3110"/>
    <w:rsid w:val="00205814"/>
    <w:rsid w:val="002107BA"/>
    <w:rsid w:val="00223995"/>
    <w:rsid w:val="00230707"/>
    <w:rsid w:val="0027443D"/>
    <w:rsid w:val="00285E37"/>
    <w:rsid w:val="002A7885"/>
    <w:rsid w:val="002C0E27"/>
    <w:rsid w:val="002D38A7"/>
    <w:rsid w:val="002F6D37"/>
    <w:rsid w:val="00332645"/>
    <w:rsid w:val="003464F6"/>
    <w:rsid w:val="003514A0"/>
    <w:rsid w:val="003534E5"/>
    <w:rsid w:val="00365564"/>
    <w:rsid w:val="0038585F"/>
    <w:rsid w:val="00386011"/>
    <w:rsid w:val="003926E4"/>
    <w:rsid w:val="003B5634"/>
    <w:rsid w:val="003E79D1"/>
    <w:rsid w:val="003F1945"/>
    <w:rsid w:val="00426851"/>
    <w:rsid w:val="00434563"/>
    <w:rsid w:val="00441D06"/>
    <w:rsid w:val="0044263B"/>
    <w:rsid w:val="004843B1"/>
    <w:rsid w:val="004C1E5A"/>
    <w:rsid w:val="004E3112"/>
    <w:rsid w:val="00516C31"/>
    <w:rsid w:val="00522F98"/>
    <w:rsid w:val="00543E80"/>
    <w:rsid w:val="00552069"/>
    <w:rsid w:val="00572B61"/>
    <w:rsid w:val="005860CF"/>
    <w:rsid w:val="005B0DB7"/>
    <w:rsid w:val="005B6A87"/>
    <w:rsid w:val="005E761A"/>
    <w:rsid w:val="005F152A"/>
    <w:rsid w:val="006319D0"/>
    <w:rsid w:val="00672236"/>
    <w:rsid w:val="00693A03"/>
    <w:rsid w:val="00693C54"/>
    <w:rsid w:val="006B455C"/>
    <w:rsid w:val="006C03A4"/>
    <w:rsid w:val="006C16D2"/>
    <w:rsid w:val="006C4CD4"/>
    <w:rsid w:val="007046CA"/>
    <w:rsid w:val="00745EE4"/>
    <w:rsid w:val="00754102"/>
    <w:rsid w:val="00757691"/>
    <w:rsid w:val="00763E43"/>
    <w:rsid w:val="00790148"/>
    <w:rsid w:val="007A0692"/>
    <w:rsid w:val="007C1F3C"/>
    <w:rsid w:val="007E4227"/>
    <w:rsid w:val="007F417C"/>
    <w:rsid w:val="00800EF7"/>
    <w:rsid w:val="008125EB"/>
    <w:rsid w:val="00832D39"/>
    <w:rsid w:val="0085032A"/>
    <w:rsid w:val="00877126"/>
    <w:rsid w:val="00887CE6"/>
    <w:rsid w:val="00892D78"/>
    <w:rsid w:val="008A1EE4"/>
    <w:rsid w:val="008A56E6"/>
    <w:rsid w:val="008A64DA"/>
    <w:rsid w:val="008B0D80"/>
    <w:rsid w:val="008B6ECE"/>
    <w:rsid w:val="008B7572"/>
    <w:rsid w:val="008D2AD8"/>
    <w:rsid w:val="008E4783"/>
    <w:rsid w:val="008E4A33"/>
    <w:rsid w:val="008E5331"/>
    <w:rsid w:val="008E5A2A"/>
    <w:rsid w:val="008F76F8"/>
    <w:rsid w:val="0091755A"/>
    <w:rsid w:val="00957655"/>
    <w:rsid w:val="00981B66"/>
    <w:rsid w:val="00985F60"/>
    <w:rsid w:val="009A3038"/>
    <w:rsid w:val="009B32BA"/>
    <w:rsid w:val="009C4001"/>
    <w:rsid w:val="009D6D2B"/>
    <w:rsid w:val="00A11EE8"/>
    <w:rsid w:val="00A2399F"/>
    <w:rsid w:val="00A4021F"/>
    <w:rsid w:val="00A64D08"/>
    <w:rsid w:val="00AA1B8C"/>
    <w:rsid w:val="00AA4DC4"/>
    <w:rsid w:val="00B04458"/>
    <w:rsid w:val="00B268A8"/>
    <w:rsid w:val="00B51F83"/>
    <w:rsid w:val="00B767A3"/>
    <w:rsid w:val="00B9799C"/>
    <w:rsid w:val="00BA4C36"/>
    <w:rsid w:val="00BC225A"/>
    <w:rsid w:val="00BE1353"/>
    <w:rsid w:val="00BF1C46"/>
    <w:rsid w:val="00C01780"/>
    <w:rsid w:val="00C1695F"/>
    <w:rsid w:val="00C22E08"/>
    <w:rsid w:val="00C24664"/>
    <w:rsid w:val="00C26DFC"/>
    <w:rsid w:val="00C32EC9"/>
    <w:rsid w:val="00C40230"/>
    <w:rsid w:val="00C60CF1"/>
    <w:rsid w:val="00C722AB"/>
    <w:rsid w:val="00C77B59"/>
    <w:rsid w:val="00CA1C3B"/>
    <w:rsid w:val="00CF1B3E"/>
    <w:rsid w:val="00CF7595"/>
    <w:rsid w:val="00D045A7"/>
    <w:rsid w:val="00D25903"/>
    <w:rsid w:val="00D31EF5"/>
    <w:rsid w:val="00D56932"/>
    <w:rsid w:val="00D836AF"/>
    <w:rsid w:val="00D85516"/>
    <w:rsid w:val="00D9557C"/>
    <w:rsid w:val="00DA3A09"/>
    <w:rsid w:val="00DA652E"/>
    <w:rsid w:val="00DB08D9"/>
    <w:rsid w:val="00DB6C27"/>
    <w:rsid w:val="00DB7DD4"/>
    <w:rsid w:val="00DD5AEE"/>
    <w:rsid w:val="00E14212"/>
    <w:rsid w:val="00E14B1B"/>
    <w:rsid w:val="00E36470"/>
    <w:rsid w:val="00E37D69"/>
    <w:rsid w:val="00E76FBC"/>
    <w:rsid w:val="00E852A3"/>
    <w:rsid w:val="00EA119D"/>
    <w:rsid w:val="00EB36F1"/>
    <w:rsid w:val="00EC0A2D"/>
    <w:rsid w:val="00ED30DD"/>
    <w:rsid w:val="00ED3999"/>
    <w:rsid w:val="00ED3AA9"/>
    <w:rsid w:val="00ED3BFF"/>
    <w:rsid w:val="00EF278A"/>
    <w:rsid w:val="00F21D60"/>
    <w:rsid w:val="00F22852"/>
    <w:rsid w:val="00F2500B"/>
    <w:rsid w:val="00F80F88"/>
    <w:rsid w:val="00F96905"/>
    <w:rsid w:val="00FA02AA"/>
    <w:rsid w:val="00FB649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02685-5AA0-49A0-98A0-F1F4CCEB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301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6391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22</cp:revision>
  <cp:lastPrinted>2010-07-05T10:07:00Z</cp:lastPrinted>
  <dcterms:created xsi:type="dcterms:W3CDTF">2016-06-11T10:09:00Z</dcterms:created>
  <dcterms:modified xsi:type="dcterms:W3CDTF">2016-11-16T13:20:00Z</dcterms:modified>
</cp:coreProperties>
</file>