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A439BF">
        <w:rPr>
          <w:szCs w:val="24"/>
        </w:rPr>
        <w:t>0000</w:t>
      </w:r>
      <w:r w:rsidR="00B55512">
        <w:rPr>
          <w:szCs w:val="24"/>
        </w:rPr>
        <w:t>840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B55512">
        <w:rPr>
          <w:szCs w:val="24"/>
        </w:rPr>
        <w:t xml:space="preserve"> 14</w:t>
      </w:r>
      <w:r>
        <w:rPr>
          <w:szCs w:val="24"/>
        </w:rPr>
        <w:t>/0</w:t>
      </w:r>
      <w:r w:rsidR="00B55512">
        <w:rPr>
          <w:szCs w:val="24"/>
        </w:rPr>
        <w:t>3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</w:t>
      </w:r>
      <w:r w:rsidR="00B55512">
        <w:rPr>
          <w:bCs/>
        </w:rPr>
        <w:t>definitiva</w:t>
      </w:r>
      <w:r w:rsidRPr="00A439BF">
        <w:rPr>
          <w:bCs/>
        </w:rPr>
        <w:t xml:space="preserve"> per </w:t>
      </w:r>
      <w:r w:rsidR="003F604A" w:rsidRPr="00A439BF">
        <w:rPr>
          <w:bCs/>
        </w:rPr>
        <w:t>la selezione di personale interno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Pr="00A439BF">
        <w:rPr>
          <w:bCs/>
        </w:rPr>
        <w:t xml:space="preserve"> progettista   Progetto 10.8.1.A1-FESRPON-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B44732" w:rsidRPr="00A439BF">
        <w:rPr>
          <w:bCs/>
        </w:rPr>
        <w:t xml:space="preserve">184 rete </w:t>
      </w:r>
      <w:proofErr w:type="spellStart"/>
      <w:r w:rsidR="00B44732" w:rsidRPr="00A439BF">
        <w:rPr>
          <w:bCs/>
        </w:rPr>
        <w:t>Wlan</w:t>
      </w:r>
      <w:proofErr w:type="spellEnd"/>
      <w:r w:rsidR="00B44732" w:rsidRPr="00A439BF">
        <w:rPr>
          <w:bCs/>
        </w:rPr>
        <w:t xml:space="preserve"> </w:t>
      </w:r>
      <w:proofErr w:type="spellStart"/>
      <w:r w:rsidR="00B44732" w:rsidRPr="00A439BF">
        <w:rPr>
          <w:bCs/>
        </w:rPr>
        <w:t>icbrisighella</w:t>
      </w:r>
      <w:proofErr w:type="spellEnd"/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4369CD" w:rsidRPr="004369CD">
        <w:rPr>
          <w:bCs/>
          <w:i/>
          <w:iCs/>
          <w:szCs w:val="24"/>
        </w:rPr>
        <w:t>I56J16000030007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</w:t>
      </w:r>
      <w:r w:rsidR="00B55512">
        <w:rPr>
          <w:szCs w:val="24"/>
        </w:rPr>
        <w:t xml:space="preserve"> decreto di aggiudicazione provvisoria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0000573/B15</w:t>
      </w:r>
      <w:r w:rsidRPr="00CF58F4">
        <w:rPr>
          <w:szCs w:val="24"/>
        </w:rPr>
        <w:t xml:space="preserve"> </w:t>
      </w:r>
      <w:r w:rsidR="00B55512">
        <w:rPr>
          <w:szCs w:val="24"/>
        </w:rPr>
        <w:t xml:space="preserve">del 23 febbraio a seguito dell’avviso di selezione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0000352/b15 del 4 febbraio 2016</w:t>
      </w:r>
      <w:r w:rsidRPr="00CF58F4">
        <w:rPr>
          <w:szCs w:val="24"/>
        </w:rPr>
        <w:t>;</w:t>
      </w:r>
    </w:p>
    <w:p w:rsidR="00B55512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</w:r>
      <w:r w:rsidR="00B55512">
        <w:rPr>
          <w:szCs w:val="24"/>
        </w:rPr>
        <w:t>che alla data odierna non sono pervenuti reclami avverso allo stesso;</w:t>
      </w: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260"/>
        <w:gridCol w:w="1607"/>
      </w:tblGrid>
      <w:tr w:rsidR="00941B14" w:rsidRPr="00941B14" w:rsidTr="00941B14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B55512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134A2D" w:rsidRDefault="00B55512" w:rsidP="00134A2D">
      <w:pPr>
        <w:ind w:left="1134" w:hanging="1134"/>
        <w:jc w:val="both"/>
      </w:pPr>
      <w:r>
        <w:t>L’</w:t>
      </w:r>
      <w:r w:rsidR="00134A2D">
        <w:t xml:space="preserve">aggiudicazione definitiva </w:t>
      </w:r>
      <w:r>
        <w:rPr>
          <w:bCs/>
        </w:rPr>
        <w:t>alla prof.ssa dell’Istituto Spada Rosanna</w:t>
      </w:r>
      <w:r w:rsidRPr="00EF3F7D">
        <w:rPr>
          <w:bCs/>
        </w:rPr>
        <w:t xml:space="preserve"> </w:t>
      </w:r>
      <w:r>
        <w:rPr>
          <w:bCs/>
        </w:rPr>
        <w:t xml:space="preserve"> </w:t>
      </w:r>
      <w:r w:rsidR="00134A2D">
        <w:rPr>
          <w:bCs/>
        </w:rPr>
        <w:t xml:space="preserve">dell’incarico </w:t>
      </w:r>
      <w:r>
        <w:rPr>
          <w:bCs/>
        </w:rPr>
        <w:t xml:space="preserve"> </w:t>
      </w:r>
      <w:r w:rsidR="00134A2D">
        <w:t>di progettista PON</w:t>
      </w:r>
    </w:p>
    <w:p w:rsidR="00134A2D" w:rsidRDefault="00134A2D" w:rsidP="00134A2D">
      <w:pPr>
        <w:ind w:left="1134" w:hanging="1134"/>
        <w:jc w:val="both"/>
      </w:pPr>
      <w:r w:rsidRPr="00A439BF">
        <w:rPr>
          <w:bCs/>
        </w:rPr>
        <w:t>10.8.1.A1-FESRPON-EM-2015-184</w:t>
      </w:r>
      <w:r>
        <w:rPr>
          <w:bCs/>
        </w:rPr>
        <w:t xml:space="preserve"> </w:t>
      </w:r>
      <w:r w:rsidRPr="00A439BF">
        <w:rPr>
          <w:bCs/>
        </w:rPr>
        <w:t xml:space="preserve"> rete </w:t>
      </w:r>
      <w:proofErr w:type="spellStart"/>
      <w:r w:rsidRPr="00A439BF">
        <w:rPr>
          <w:bCs/>
        </w:rPr>
        <w:t>Wlan</w:t>
      </w:r>
      <w:proofErr w:type="spellEnd"/>
      <w:r w:rsidRPr="00A439BF">
        <w:rPr>
          <w:bCs/>
        </w:rPr>
        <w:t xml:space="preserve"> </w:t>
      </w:r>
      <w:proofErr w:type="spellStart"/>
      <w:r w:rsidRPr="00A439BF">
        <w:rPr>
          <w:bCs/>
        </w:rPr>
        <w:t>icbrisighella</w:t>
      </w:r>
      <w:proofErr w:type="spellEnd"/>
      <w:r>
        <w:rPr>
          <w:bCs/>
        </w:rPr>
        <w:t xml:space="preserve">  </w:t>
      </w:r>
      <w:r w:rsidR="00B55512">
        <w:t>a</w:t>
      </w:r>
      <w:r>
        <w:t xml:space="preserve"> seguito di </w:t>
      </w:r>
      <w:r w:rsidR="00B55512">
        <w:t xml:space="preserve"> selezione di personale </w:t>
      </w:r>
    </w:p>
    <w:p w:rsidR="00B55512" w:rsidRPr="004369CD" w:rsidRDefault="00B55512" w:rsidP="00134A2D">
      <w:pPr>
        <w:ind w:left="1134" w:hanging="1134"/>
        <w:jc w:val="both"/>
        <w:rPr>
          <w:bCs/>
          <w:u w:val="single"/>
        </w:rPr>
      </w:pPr>
      <w:r>
        <w:t>interno per il reclutamento</w:t>
      </w:r>
      <w:r w:rsidR="00134A2D">
        <w:t xml:space="preserve">, </w:t>
      </w:r>
      <w:r>
        <w:rPr>
          <w:bCs/>
        </w:rPr>
        <w:t>con il seguente punteggio:</w:t>
      </w:r>
    </w:p>
    <w:p w:rsidR="00EA7FBE" w:rsidRPr="003601AA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SPADA Rosanna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9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E0" w:rsidRDefault="00BD31E0">
      <w:r>
        <w:separator/>
      </w:r>
    </w:p>
  </w:endnote>
  <w:endnote w:type="continuationSeparator" w:id="0">
    <w:p w:rsidR="00BD31E0" w:rsidRDefault="00B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E0" w:rsidRDefault="00BD31E0">
      <w:r>
        <w:separator/>
      </w:r>
    </w:p>
  </w:footnote>
  <w:footnote w:type="continuationSeparator" w:id="0">
    <w:p w:rsidR="00BD31E0" w:rsidRDefault="00BD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10.8.1.A1 – FESRPON-2015-EM</w:t>
    </w:r>
    <w:r w:rsidRPr="004021B9">
      <w:rPr>
        <w:noProof/>
        <w:sz w:val="28"/>
        <w:szCs w:val="28"/>
      </w:rPr>
      <w:t>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B2092"/>
    <w:rsid w:val="000D5F35"/>
    <w:rsid w:val="000F32CF"/>
    <w:rsid w:val="00134A2D"/>
    <w:rsid w:val="00192531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5499"/>
    <w:rsid w:val="002A7885"/>
    <w:rsid w:val="002C0E27"/>
    <w:rsid w:val="002F6D37"/>
    <w:rsid w:val="00306C84"/>
    <w:rsid w:val="00332645"/>
    <w:rsid w:val="003514A0"/>
    <w:rsid w:val="003534E5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93A03"/>
    <w:rsid w:val="00693C54"/>
    <w:rsid w:val="006B455C"/>
    <w:rsid w:val="006C03A4"/>
    <w:rsid w:val="006C16D2"/>
    <w:rsid w:val="007046CA"/>
    <w:rsid w:val="00745EE4"/>
    <w:rsid w:val="00751EB4"/>
    <w:rsid w:val="00754102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B268A8"/>
    <w:rsid w:val="00B44732"/>
    <w:rsid w:val="00B51F83"/>
    <w:rsid w:val="00B55512"/>
    <w:rsid w:val="00B767A3"/>
    <w:rsid w:val="00B9799C"/>
    <w:rsid w:val="00BA4C36"/>
    <w:rsid w:val="00BC225A"/>
    <w:rsid w:val="00BD31E0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7B59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E14212"/>
    <w:rsid w:val="00E14B1B"/>
    <w:rsid w:val="00E37D69"/>
    <w:rsid w:val="00E76FBC"/>
    <w:rsid w:val="00EA7FBE"/>
    <w:rsid w:val="00EC0A2D"/>
    <w:rsid w:val="00ED30DD"/>
    <w:rsid w:val="00ED3999"/>
    <w:rsid w:val="00ED3AA9"/>
    <w:rsid w:val="00ED3BFF"/>
    <w:rsid w:val="00EF278A"/>
    <w:rsid w:val="00EF3F7D"/>
    <w:rsid w:val="00F22852"/>
    <w:rsid w:val="00F2500B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FAE6E-A75F-4AAA-9141-4AE3CDE8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979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3</cp:revision>
  <cp:lastPrinted>2016-02-23T12:26:00Z</cp:lastPrinted>
  <dcterms:created xsi:type="dcterms:W3CDTF">2016-03-14T11:10:00Z</dcterms:created>
  <dcterms:modified xsi:type="dcterms:W3CDTF">2016-03-14T11:22:00Z</dcterms:modified>
</cp:coreProperties>
</file>